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65185" w14:textId="77777777" w:rsidR="00C127CC" w:rsidRDefault="00C127CC" w:rsidP="002C3A10">
      <w:pPr>
        <w:pStyle w:val="Kop2"/>
        <w:rPr>
          <w:lang w:val="nl-NL"/>
        </w:rPr>
      </w:pPr>
    </w:p>
    <w:p w14:paraId="14924CFC" w14:textId="77777777" w:rsidR="001A564E" w:rsidRPr="00AC6A83" w:rsidRDefault="00F64D16" w:rsidP="002C3A10">
      <w:pPr>
        <w:pStyle w:val="Kop2"/>
        <w:rPr>
          <w:lang w:val="en-GB"/>
        </w:rPr>
      </w:pPr>
      <w:r w:rsidRPr="00AC6A83">
        <w:rPr>
          <w:lang w:val="en-GB"/>
        </w:rPr>
        <w:t xml:space="preserve">Better Biomass </w:t>
      </w:r>
      <w:r w:rsidR="00AC6A83" w:rsidRPr="00AC6A83">
        <w:rPr>
          <w:lang w:val="en-GB"/>
        </w:rPr>
        <w:t xml:space="preserve">membership </w:t>
      </w:r>
      <w:r w:rsidR="007A1B96">
        <w:rPr>
          <w:lang w:val="en-GB"/>
        </w:rPr>
        <w:t>agreement</w:t>
      </w:r>
      <w:r w:rsidR="00F7532C">
        <w:rPr>
          <w:lang w:val="en-GB"/>
        </w:rPr>
        <w:t xml:space="preserve"> – 20</w:t>
      </w:r>
      <w:r w:rsidR="000163CB">
        <w:rPr>
          <w:lang w:val="en-GB"/>
        </w:rPr>
        <w:t>2</w:t>
      </w:r>
      <w:r w:rsidR="00A3020B">
        <w:rPr>
          <w:lang w:val="en-GB"/>
        </w:rPr>
        <w:t>6</w:t>
      </w:r>
    </w:p>
    <w:p w14:paraId="4BA02827" w14:textId="77777777" w:rsidR="00F45D99" w:rsidRDefault="00F45D99" w:rsidP="002C3A10">
      <w:pPr>
        <w:pStyle w:val="NENbrieftekst"/>
        <w:spacing w:line="220" w:lineRule="atLeast"/>
        <w:rPr>
          <w:lang w:val="en-GB"/>
        </w:rPr>
      </w:pPr>
    </w:p>
    <w:p w14:paraId="5A313A61" w14:textId="77777777" w:rsidR="00F7532C" w:rsidRPr="00AC6A83" w:rsidRDefault="00F7532C" w:rsidP="002C3A10">
      <w:pPr>
        <w:pStyle w:val="NENbrieftekst"/>
        <w:spacing w:line="220" w:lineRule="atLeast"/>
        <w:rPr>
          <w:lang w:val="en-GB"/>
        </w:rPr>
      </w:pPr>
    </w:p>
    <w:tbl>
      <w:tblPr>
        <w:tblW w:w="0" w:type="auto"/>
        <w:tblCellMar>
          <w:top w:w="57" w:type="dxa"/>
          <w:left w:w="57" w:type="dxa"/>
          <w:bottom w:w="57" w:type="dxa"/>
          <w:right w:w="57" w:type="dxa"/>
        </w:tblCellMar>
        <w:tblLook w:val="04A0" w:firstRow="1" w:lastRow="0" w:firstColumn="1" w:lastColumn="0" w:noHBand="0" w:noVBand="1"/>
      </w:tblPr>
      <w:tblGrid>
        <w:gridCol w:w="2163"/>
        <w:gridCol w:w="1682"/>
        <w:gridCol w:w="844"/>
        <w:gridCol w:w="4382"/>
      </w:tblGrid>
      <w:tr w:rsidR="0046696A" w14:paraId="772CA3E5" w14:textId="77777777" w:rsidTr="00953A65">
        <w:tc>
          <w:tcPr>
            <w:tcW w:w="9185" w:type="dxa"/>
            <w:gridSpan w:val="4"/>
          </w:tcPr>
          <w:p w14:paraId="2D998FC1" w14:textId="77777777" w:rsidR="0046696A" w:rsidRPr="009D19D6" w:rsidRDefault="0046696A" w:rsidP="00953A65">
            <w:pPr>
              <w:pStyle w:val="NENbrieftekst"/>
              <w:spacing w:before="60" w:after="60" w:line="220" w:lineRule="atLeast"/>
              <w:jc w:val="both"/>
              <w:rPr>
                <w:color w:val="6BA542"/>
                <w:sz w:val="24"/>
                <w:szCs w:val="24"/>
                <w:lang w:val="en-GB"/>
              </w:rPr>
            </w:pPr>
            <w:r w:rsidRPr="009D19D6">
              <w:rPr>
                <w:b/>
                <w:color w:val="6BA542"/>
                <w:sz w:val="24"/>
                <w:szCs w:val="24"/>
                <w:lang w:val="en-GB"/>
              </w:rPr>
              <w:t>Member organisation</w:t>
            </w:r>
          </w:p>
        </w:tc>
      </w:tr>
      <w:tr w:rsidR="00AC6A83" w14:paraId="5CE64F42" w14:textId="77777777" w:rsidTr="00953A65">
        <w:tc>
          <w:tcPr>
            <w:tcW w:w="2184" w:type="dxa"/>
          </w:tcPr>
          <w:p w14:paraId="06987EA8" w14:textId="77777777" w:rsidR="00AC6A83" w:rsidRPr="009D19D6" w:rsidRDefault="00AC6A83" w:rsidP="00953A65">
            <w:pPr>
              <w:pStyle w:val="NENbrieftekst"/>
              <w:spacing w:before="60" w:after="60" w:line="220" w:lineRule="atLeast"/>
              <w:jc w:val="both"/>
              <w:rPr>
                <w:b/>
                <w:color w:val="6BA542"/>
                <w:lang w:val="en-GB"/>
              </w:rPr>
            </w:pPr>
            <w:r w:rsidRPr="009D19D6">
              <w:rPr>
                <w:b/>
                <w:color w:val="6BA542"/>
                <w:lang w:val="en-GB"/>
              </w:rPr>
              <w:t>Company name</w:t>
            </w:r>
          </w:p>
        </w:tc>
        <w:tc>
          <w:tcPr>
            <w:tcW w:w="7001" w:type="dxa"/>
            <w:gridSpan w:val="3"/>
          </w:tcPr>
          <w:p w14:paraId="233FAD41" w14:textId="77777777" w:rsidR="00AC6A83" w:rsidRPr="00953A65" w:rsidRDefault="0046696A" w:rsidP="00953A65">
            <w:pPr>
              <w:pStyle w:val="NENbrieftekst"/>
              <w:spacing w:before="60" w:after="60" w:line="220" w:lineRule="atLeast"/>
              <w:jc w:val="both"/>
              <w:rPr>
                <w:lang w:val="en-GB"/>
              </w:rPr>
            </w:pPr>
            <w:r w:rsidRPr="00953A65">
              <w:rPr>
                <w:lang w:val="en-GB"/>
              </w:rPr>
              <w:fldChar w:fldCharType="begin">
                <w:ffData>
                  <w:name w:val="Text2"/>
                  <w:enabled/>
                  <w:calcOnExit w:val="0"/>
                  <w:textInput/>
                </w:ffData>
              </w:fldChar>
            </w:r>
            <w:bookmarkStart w:id="0" w:name="Text2"/>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bookmarkEnd w:id="0"/>
          </w:p>
        </w:tc>
      </w:tr>
      <w:tr w:rsidR="00AC6A83" w14:paraId="1915440B" w14:textId="77777777" w:rsidTr="00953A65">
        <w:tc>
          <w:tcPr>
            <w:tcW w:w="2184" w:type="dxa"/>
          </w:tcPr>
          <w:p w14:paraId="0A7B7D1B" w14:textId="77777777" w:rsidR="00AC6A83" w:rsidRPr="009D19D6" w:rsidRDefault="00AC6A83" w:rsidP="00953A65">
            <w:pPr>
              <w:pStyle w:val="NENbrieftekst"/>
              <w:spacing w:before="60" w:after="60" w:line="220" w:lineRule="atLeast"/>
              <w:jc w:val="both"/>
              <w:rPr>
                <w:b/>
                <w:color w:val="6BA542"/>
                <w:lang w:val="en-GB"/>
              </w:rPr>
            </w:pPr>
            <w:r w:rsidRPr="009D19D6">
              <w:rPr>
                <w:b/>
                <w:color w:val="6BA542"/>
                <w:lang w:val="en-GB"/>
              </w:rPr>
              <w:t>Visiting address</w:t>
            </w:r>
          </w:p>
        </w:tc>
        <w:tc>
          <w:tcPr>
            <w:tcW w:w="7001" w:type="dxa"/>
            <w:gridSpan w:val="3"/>
          </w:tcPr>
          <w:p w14:paraId="3E7B3E63" w14:textId="77777777" w:rsidR="00AC6A83" w:rsidRPr="00953A65" w:rsidRDefault="0046696A" w:rsidP="00953A65">
            <w:pPr>
              <w:pStyle w:val="NENbrieftekst"/>
              <w:spacing w:before="60" w:after="60" w:line="220" w:lineRule="atLeast"/>
              <w:jc w:val="both"/>
              <w:rPr>
                <w:lang w:val="en-GB"/>
              </w:rPr>
            </w:pPr>
            <w:r w:rsidRPr="00953A65">
              <w:rPr>
                <w:lang w:val="en-GB"/>
              </w:rPr>
              <w:fldChar w:fldCharType="begin">
                <w:ffData>
                  <w:name w:val="Text3"/>
                  <w:enabled/>
                  <w:calcOnExit w:val="0"/>
                  <w:textInput/>
                </w:ffData>
              </w:fldChar>
            </w:r>
            <w:bookmarkStart w:id="1" w:name="Text3"/>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bookmarkEnd w:id="1"/>
          </w:p>
        </w:tc>
      </w:tr>
      <w:tr w:rsidR="00AC6A83" w14:paraId="456BB4F0" w14:textId="77777777" w:rsidTr="00953A65">
        <w:tc>
          <w:tcPr>
            <w:tcW w:w="2184" w:type="dxa"/>
          </w:tcPr>
          <w:p w14:paraId="5FE018EF" w14:textId="77777777" w:rsidR="00AC6A83" w:rsidRPr="009D19D6" w:rsidRDefault="00F7532C" w:rsidP="00953A65">
            <w:pPr>
              <w:pStyle w:val="NENbrieftekst"/>
              <w:spacing w:before="60" w:after="60" w:line="220" w:lineRule="atLeast"/>
              <w:jc w:val="both"/>
              <w:rPr>
                <w:b/>
                <w:color w:val="6BA542"/>
                <w:lang w:val="en-GB"/>
              </w:rPr>
            </w:pPr>
            <w:r w:rsidRPr="009D19D6">
              <w:rPr>
                <w:b/>
                <w:color w:val="6BA542"/>
                <w:lang w:val="en-GB"/>
              </w:rPr>
              <w:t>Postal</w:t>
            </w:r>
            <w:r w:rsidR="00AC6A83" w:rsidRPr="009D19D6">
              <w:rPr>
                <w:b/>
                <w:color w:val="6BA542"/>
                <w:lang w:val="en-GB"/>
              </w:rPr>
              <w:t xml:space="preserve"> code</w:t>
            </w:r>
          </w:p>
        </w:tc>
        <w:tc>
          <w:tcPr>
            <w:tcW w:w="1701" w:type="dxa"/>
          </w:tcPr>
          <w:p w14:paraId="332978D8" w14:textId="77777777" w:rsidR="00AC6A83" w:rsidRPr="00953A65" w:rsidRDefault="0046696A" w:rsidP="00953A65">
            <w:pPr>
              <w:pStyle w:val="NENbrieftekst"/>
              <w:spacing w:before="60" w:after="60" w:line="220" w:lineRule="atLeast"/>
              <w:jc w:val="both"/>
              <w:rPr>
                <w:lang w:val="en-GB"/>
              </w:rPr>
            </w:pPr>
            <w:r w:rsidRPr="00953A65">
              <w:rPr>
                <w:lang w:val="en-GB"/>
              </w:rPr>
              <w:fldChar w:fldCharType="begin">
                <w:ffData>
                  <w:name w:val="Text4"/>
                  <w:enabled/>
                  <w:calcOnExit w:val="0"/>
                  <w:textInput/>
                </w:ffData>
              </w:fldChar>
            </w:r>
            <w:bookmarkStart w:id="2" w:name="Text4"/>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bookmarkEnd w:id="2"/>
          </w:p>
        </w:tc>
        <w:tc>
          <w:tcPr>
            <w:tcW w:w="850" w:type="dxa"/>
          </w:tcPr>
          <w:p w14:paraId="590DBF26" w14:textId="77777777" w:rsidR="00AC6A83" w:rsidRPr="009D19D6" w:rsidRDefault="00AC6A83" w:rsidP="00953A65">
            <w:pPr>
              <w:pStyle w:val="NENbrieftekst"/>
              <w:spacing w:before="60" w:after="60" w:line="220" w:lineRule="atLeast"/>
              <w:jc w:val="both"/>
              <w:rPr>
                <w:b/>
                <w:color w:val="6BA542"/>
                <w:lang w:val="en-GB"/>
              </w:rPr>
            </w:pPr>
            <w:r w:rsidRPr="009D19D6">
              <w:rPr>
                <w:b/>
                <w:color w:val="6BA542"/>
                <w:lang w:val="en-GB"/>
              </w:rPr>
              <w:t>City</w:t>
            </w:r>
          </w:p>
        </w:tc>
        <w:tc>
          <w:tcPr>
            <w:tcW w:w="4450" w:type="dxa"/>
          </w:tcPr>
          <w:p w14:paraId="7F6AF5FC" w14:textId="77777777" w:rsidR="00AC6A83" w:rsidRPr="00953A65" w:rsidRDefault="0046696A" w:rsidP="00953A65">
            <w:pPr>
              <w:pStyle w:val="NENbrieftekst"/>
              <w:spacing w:before="60" w:after="60" w:line="220" w:lineRule="atLeast"/>
              <w:jc w:val="both"/>
              <w:rPr>
                <w:lang w:val="en-GB"/>
              </w:rPr>
            </w:pPr>
            <w:r w:rsidRPr="00953A65">
              <w:rPr>
                <w:lang w:val="en-GB"/>
              </w:rPr>
              <w:fldChar w:fldCharType="begin">
                <w:ffData>
                  <w:name w:val="Text1"/>
                  <w:enabled/>
                  <w:calcOnExit w:val="0"/>
                  <w:textInput/>
                </w:ffData>
              </w:fldChar>
            </w:r>
            <w:bookmarkStart w:id="3" w:name="Text1"/>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bookmarkEnd w:id="3"/>
          </w:p>
        </w:tc>
      </w:tr>
      <w:tr w:rsidR="00AC6A83" w14:paraId="5557F891" w14:textId="77777777" w:rsidTr="00953A65">
        <w:tc>
          <w:tcPr>
            <w:tcW w:w="2184" w:type="dxa"/>
          </w:tcPr>
          <w:p w14:paraId="500946B5" w14:textId="77777777" w:rsidR="00AC6A83" w:rsidRPr="009D19D6" w:rsidRDefault="00AC6A83" w:rsidP="00953A65">
            <w:pPr>
              <w:pStyle w:val="NENbrieftekst"/>
              <w:spacing w:before="60" w:after="60" w:line="220" w:lineRule="atLeast"/>
              <w:jc w:val="both"/>
              <w:rPr>
                <w:b/>
                <w:color w:val="6BA542"/>
                <w:lang w:val="en-GB"/>
              </w:rPr>
            </w:pPr>
            <w:r w:rsidRPr="009D19D6">
              <w:rPr>
                <w:b/>
                <w:color w:val="6BA542"/>
                <w:lang w:val="en-GB"/>
              </w:rPr>
              <w:t>Postal address</w:t>
            </w:r>
          </w:p>
        </w:tc>
        <w:tc>
          <w:tcPr>
            <w:tcW w:w="7001" w:type="dxa"/>
            <w:gridSpan w:val="3"/>
          </w:tcPr>
          <w:p w14:paraId="0EEA80B2" w14:textId="77777777" w:rsidR="00AC6A83" w:rsidRPr="00953A65" w:rsidRDefault="0046696A" w:rsidP="00953A65">
            <w:pPr>
              <w:pStyle w:val="NENbrieftekst"/>
              <w:spacing w:before="60" w:after="60" w:line="220" w:lineRule="atLeast"/>
              <w:jc w:val="both"/>
              <w:rPr>
                <w:lang w:val="en-GB"/>
              </w:rPr>
            </w:pPr>
            <w:r w:rsidRPr="00953A65">
              <w:rPr>
                <w:lang w:val="en-GB"/>
              </w:rPr>
              <w:fldChar w:fldCharType="begin">
                <w:ffData>
                  <w:name w:val="Text5"/>
                  <w:enabled/>
                  <w:calcOnExit w:val="0"/>
                  <w:textInput/>
                </w:ffData>
              </w:fldChar>
            </w:r>
            <w:bookmarkStart w:id="4" w:name="Text5"/>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bookmarkEnd w:id="4"/>
          </w:p>
        </w:tc>
      </w:tr>
      <w:tr w:rsidR="00AC6A83" w14:paraId="170219D6" w14:textId="77777777" w:rsidTr="00953A65">
        <w:tc>
          <w:tcPr>
            <w:tcW w:w="2184" w:type="dxa"/>
          </w:tcPr>
          <w:p w14:paraId="2AE7AC97" w14:textId="77777777" w:rsidR="00AC6A83" w:rsidRPr="009D19D6" w:rsidRDefault="00F7532C" w:rsidP="00953A65">
            <w:pPr>
              <w:pStyle w:val="NENbrieftekst"/>
              <w:spacing w:before="60" w:after="60" w:line="220" w:lineRule="atLeast"/>
              <w:jc w:val="both"/>
              <w:rPr>
                <w:b/>
                <w:color w:val="6BA542"/>
                <w:lang w:val="en-GB"/>
              </w:rPr>
            </w:pPr>
            <w:r w:rsidRPr="009D19D6">
              <w:rPr>
                <w:b/>
                <w:color w:val="6BA542"/>
                <w:lang w:val="en-GB"/>
              </w:rPr>
              <w:t>Postal</w:t>
            </w:r>
            <w:r w:rsidR="00AC6A83" w:rsidRPr="009D19D6">
              <w:rPr>
                <w:b/>
                <w:color w:val="6BA542"/>
                <w:lang w:val="en-GB"/>
              </w:rPr>
              <w:t xml:space="preserve"> code</w:t>
            </w:r>
          </w:p>
        </w:tc>
        <w:tc>
          <w:tcPr>
            <w:tcW w:w="1701" w:type="dxa"/>
          </w:tcPr>
          <w:p w14:paraId="14D4F580" w14:textId="77777777" w:rsidR="00AC6A83" w:rsidRPr="00953A65" w:rsidRDefault="0046696A" w:rsidP="00953A65">
            <w:pPr>
              <w:pStyle w:val="NENbrieftekst"/>
              <w:spacing w:before="60" w:after="60" w:line="220" w:lineRule="atLeast"/>
              <w:jc w:val="both"/>
              <w:rPr>
                <w:lang w:val="en-GB"/>
              </w:rPr>
            </w:pPr>
            <w:r w:rsidRPr="00953A65">
              <w:rPr>
                <w:lang w:val="en-GB"/>
              </w:rPr>
              <w:fldChar w:fldCharType="begin">
                <w:ffData>
                  <w:name w:val="Text6"/>
                  <w:enabled/>
                  <w:calcOnExit w:val="0"/>
                  <w:textInput/>
                </w:ffData>
              </w:fldChar>
            </w:r>
            <w:bookmarkStart w:id="5" w:name="Text6"/>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bookmarkEnd w:id="5"/>
          </w:p>
        </w:tc>
        <w:tc>
          <w:tcPr>
            <w:tcW w:w="850" w:type="dxa"/>
          </w:tcPr>
          <w:p w14:paraId="48DADE68" w14:textId="77777777" w:rsidR="00AC6A83" w:rsidRPr="00953A65" w:rsidRDefault="0046696A" w:rsidP="00953A65">
            <w:pPr>
              <w:pStyle w:val="NENbrieftekst"/>
              <w:spacing w:before="60" w:after="60" w:line="220" w:lineRule="atLeast"/>
              <w:jc w:val="both"/>
              <w:rPr>
                <w:lang w:val="en-GB"/>
              </w:rPr>
            </w:pPr>
            <w:r w:rsidRPr="009D19D6">
              <w:rPr>
                <w:b/>
                <w:color w:val="6BA542"/>
                <w:lang w:val="en-GB"/>
              </w:rPr>
              <w:t>City</w:t>
            </w:r>
          </w:p>
        </w:tc>
        <w:tc>
          <w:tcPr>
            <w:tcW w:w="4450" w:type="dxa"/>
          </w:tcPr>
          <w:p w14:paraId="0F930A62" w14:textId="77777777" w:rsidR="00AC6A83" w:rsidRPr="00953A65" w:rsidRDefault="0046696A" w:rsidP="00953A65">
            <w:pPr>
              <w:pStyle w:val="NENbrieftekst"/>
              <w:spacing w:before="60" w:after="60" w:line="220" w:lineRule="atLeast"/>
              <w:jc w:val="both"/>
              <w:rPr>
                <w:lang w:val="en-GB"/>
              </w:rPr>
            </w:pPr>
            <w:r w:rsidRPr="00953A65">
              <w:rPr>
                <w:lang w:val="en-GB"/>
              </w:rPr>
              <w:fldChar w:fldCharType="begin">
                <w:ffData>
                  <w:name w:val="Text7"/>
                  <w:enabled/>
                  <w:calcOnExit w:val="0"/>
                  <w:textInput/>
                </w:ffData>
              </w:fldChar>
            </w:r>
            <w:bookmarkStart w:id="6" w:name="Text7"/>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bookmarkEnd w:id="6"/>
          </w:p>
        </w:tc>
      </w:tr>
      <w:tr w:rsidR="00AC6A83" w14:paraId="0E3DBD29" w14:textId="77777777" w:rsidTr="00953A65">
        <w:tc>
          <w:tcPr>
            <w:tcW w:w="2184" w:type="dxa"/>
          </w:tcPr>
          <w:p w14:paraId="46A5DE1D" w14:textId="77777777" w:rsidR="00AC6A83" w:rsidRPr="009D19D6" w:rsidRDefault="00AC6A83" w:rsidP="00953A65">
            <w:pPr>
              <w:pStyle w:val="NENbrieftekst"/>
              <w:spacing w:before="60" w:after="60" w:line="220" w:lineRule="atLeast"/>
              <w:jc w:val="both"/>
              <w:rPr>
                <w:b/>
                <w:color w:val="6BA542"/>
                <w:lang w:val="en-GB"/>
              </w:rPr>
            </w:pPr>
            <w:r w:rsidRPr="009D19D6">
              <w:rPr>
                <w:b/>
                <w:color w:val="6BA542"/>
                <w:lang w:val="en-GB"/>
              </w:rPr>
              <w:t>Country</w:t>
            </w:r>
          </w:p>
        </w:tc>
        <w:tc>
          <w:tcPr>
            <w:tcW w:w="7001" w:type="dxa"/>
            <w:gridSpan w:val="3"/>
          </w:tcPr>
          <w:p w14:paraId="6446E14A" w14:textId="77777777" w:rsidR="00AC6A83" w:rsidRPr="00953A65" w:rsidRDefault="0046696A" w:rsidP="00953A65">
            <w:pPr>
              <w:pStyle w:val="NENbrieftekst"/>
              <w:spacing w:before="60" w:after="60" w:line="220" w:lineRule="atLeast"/>
              <w:jc w:val="both"/>
              <w:rPr>
                <w:lang w:val="en-GB"/>
              </w:rPr>
            </w:pPr>
            <w:r w:rsidRPr="00953A65">
              <w:rPr>
                <w:lang w:val="en-GB"/>
              </w:rPr>
              <w:fldChar w:fldCharType="begin">
                <w:ffData>
                  <w:name w:val="Text8"/>
                  <w:enabled/>
                  <w:calcOnExit w:val="0"/>
                  <w:textInput/>
                </w:ffData>
              </w:fldChar>
            </w:r>
            <w:bookmarkStart w:id="7" w:name="Text8"/>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bookmarkEnd w:id="7"/>
          </w:p>
        </w:tc>
      </w:tr>
      <w:tr w:rsidR="00AC6A83" w14:paraId="4FFDB20F" w14:textId="77777777" w:rsidTr="00953A65">
        <w:tc>
          <w:tcPr>
            <w:tcW w:w="2184" w:type="dxa"/>
          </w:tcPr>
          <w:p w14:paraId="718E893C" w14:textId="77777777" w:rsidR="00AC6A83" w:rsidRPr="009D19D6" w:rsidRDefault="00AC6A83" w:rsidP="00953A65">
            <w:pPr>
              <w:pStyle w:val="NENbrieftekst"/>
              <w:spacing w:before="60" w:after="60" w:line="220" w:lineRule="atLeast"/>
              <w:jc w:val="both"/>
              <w:rPr>
                <w:b/>
                <w:color w:val="6BA542"/>
                <w:lang w:val="en-GB"/>
              </w:rPr>
            </w:pPr>
            <w:r w:rsidRPr="009D19D6">
              <w:rPr>
                <w:b/>
                <w:color w:val="6BA542"/>
                <w:lang w:val="en-GB"/>
              </w:rPr>
              <w:t>Website</w:t>
            </w:r>
          </w:p>
        </w:tc>
        <w:tc>
          <w:tcPr>
            <w:tcW w:w="7001" w:type="dxa"/>
            <w:gridSpan w:val="3"/>
          </w:tcPr>
          <w:p w14:paraId="0433BD9C" w14:textId="77777777" w:rsidR="00AC6A83" w:rsidRPr="00953A65" w:rsidRDefault="0046696A" w:rsidP="00953A65">
            <w:pPr>
              <w:pStyle w:val="NENbrieftekst"/>
              <w:spacing w:before="60" w:after="60" w:line="220" w:lineRule="atLeast"/>
              <w:jc w:val="both"/>
              <w:rPr>
                <w:lang w:val="en-GB"/>
              </w:rPr>
            </w:pPr>
            <w:r w:rsidRPr="00953A65">
              <w:rPr>
                <w:lang w:val="en-GB"/>
              </w:rPr>
              <w:fldChar w:fldCharType="begin">
                <w:ffData>
                  <w:name w:val="Text9"/>
                  <w:enabled/>
                  <w:calcOnExit w:val="0"/>
                  <w:textInput/>
                </w:ffData>
              </w:fldChar>
            </w:r>
            <w:bookmarkStart w:id="8" w:name="Text9"/>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bookmarkEnd w:id="8"/>
          </w:p>
        </w:tc>
      </w:tr>
    </w:tbl>
    <w:p w14:paraId="52A4BF9E" w14:textId="77777777" w:rsidR="00AC6A83" w:rsidRDefault="00AC6A83" w:rsidP="002C3A10">
      <w:pPr>
        <w:pStyle w:val="NENbrieftekst"/>
        <w:spacing w:line="220" w:lineRule="atLeast"/>
        <w:rPr>
          <w:lang w:val="en-GB"/>
        </w:rPr>
      </w:pPr>
    </w:p>
    <w:tbl>
      <w:tblPr>
        <w:tblW w:w="0" w:type="auto"/>
        <w:tblCellMar>
          <w:top w:w="57" w:type="dxa"/>
          <w:left w:w="57" w:type="dxa"/>
          <w:bottom w:w="57" w:type="dxa"/>
          <w:right w:w="57" w:type="dxa"/>
        </w:tblCellMar>
        <w:tblLook w:val="04A0" w:firstRow="1" w:lastRow="0" w:firstColumn="1" w:lastColumn="0" w:noHBand="0" w:noVBand="1"/>
      </w:tblPr>
      <w:tblGrid>
        <w:gridCol w:w="2165"/>
        <w:gridCol w:w="2237"/>
        <w:gridCol w:w="1683"/>
        <w:gridCol w:w="2986"/>
      </w:tblGrid>
      <w:tr w:rsidR="0046696A" w14:paraId="681B3F55" w14:textId="77777777" w:rsidTr="00953A65">
        <w:tc>
          <w:tcPr>
            <w:tcW w:w="9185" w:type="dxa"/>
            <w:gridSpan w:val="4"/>
          </w:tcPr>
          <w:p w14:paraId="1557E5E5" w14:textId="77777777" w:rsidR="0046696A" w:rsidRPr="00953A65" w:rsidRDefault="0046696A" w:rsidP="00953A65">
            <w:pPr>
              <w:pStyle w:val="NENbrieftekst"/>
              <w:spacing w:before="60" w:after="60" w:line="220" w:lineRule="atLeast"/>
              <w:jc w:val="both"/>
              <w:rPr>
                <w:lang w:val="en-GB"/>
              </w:rPr>
            </w:pPr>
            <w:r w:rsidRPr="009D19D6">
              <w:rPr>
                <w:b/>
                <w:color w:val="6BA542"/>
                <w:sz w:val="24"/>
                <w:szCs w:val="24"/>
                <w:lang w:val="en-GB"/>
              </w:rPr>
              <w:t>Contact person</w:t>
            </w:r>
          </w:p>
        </w:tc>
      </w:tr>
      <w:tr w:rsidR="0046696A" w14:paraId="0A084A40" w14:textId="77777777" w:rsidTr="00953A65">
        <w:tc>
          <w:tcPr>
            <w:tcW w:w="2184" w:type="dxa"/>
          </w:tcPr>
          <w:p w14:paraId="7859821B" w14:textId="77777777" w:rsidR="0046696A" w:rsidRPr="009D19D6" w:rsidRDefault="0046696A" w:rsidP="00953A65">
            <w:pPr>
              <w:pStyle w:val="NENbrieftekst"/>
              <w:spacing w:before="60" w:after="60" w:line="220" w:lineRule="atLeast"/>
              <w:jc w:val="both"/>
              <w:rPr>
                <w:b/>
                <w:color w:val="6BA542"/>
                <w:lang w:val="en-GB"/>
              </w:rPr>
            </w:pPr>
            <w:r w:rsidRPr="009D19D6">
              <w:rPr>
                <w:b/>
                <w:color w:val="6BA542"/>
                <w:lang w:val="en-GB"/>
              </w:rPr>
              <w:t>Salutations</w:t>
            </w:r>
          </w:p>
        </w:tc>
        <w:tc>
          <w:tcPr>
            <w:tcW w:w="7001" w:type="dxa"/>
            <w:gridSpan w:val="3"/>
          </w:tcPr>
          <w:p w14:paraId="1CE14B09" w14:textId="77777777" w:rsidR="0046696A" w:rsidRPr="00953A65" w:rsidRDefault="0046696A" w:rsidP="00953A65">
            <w:pPr>
              <w:pStyle w:val="NENbrieftekst"/>
              <w:spacing w:before="60" w:after="60" w:line="220" w:lineRule="atLeast"/>
              <w:jc w:val="both"/>
              <w:rPr>
                <w:lang w:val="en-GB"/>
              </w:rPr>
            </w:pPr>
            <w:r w:rsidRPr="00953A65">
              <w:rPr>
                <w:lang w:val="en-GB"/>
              </w:rPr>
              <w:fldChar w:fldCharType="begin">
                <w:ffData>
                  <w:name w:val="Check1"/>
                  <w:enabled/>
                  <w:calcOnExit w:val="0"/>
                  <w:checkBox>
                    <w:sizeAuto/>
                    <w:default w:val="0"/>
                  </w:checkBox>
                </w:ffData>
              </w:fldChar>
            </w:r>
            <w:bookmarkStart w:id="9" w:name="Check1"/>
            <w:r w:rsidRPr="00953A65">
              <w:rPr>
                <w:lang w:val="en-GB"/>
              </w:rPr>
              <w:instrText xml:space="preserve"> FORMCHECKBOX </w:instrText>
            </w:r>
            <w:r w:rsidRPr="00953A65">
              <w:rPr>
                <w:lang w:val="en-GB"/>
              </w:rPr>
            </w:r>
            <w:r w:rsidRPr="00953A65">
              <w:rPr>
                <w:lang w:val="en-GB"/>
              </w:rPr>
              <w:fldChar w:fldCharType="separate"/>
            </w:r>
            <w:r w:rsidRPr="00953A65">
              <w:rPr>
                <w:lang w:val="en-GB"/>
              </w:rPr>
              <w:fldChar w:fldCharType="end"/>
            </w:r>
            <w:bookmarkEnd w:id="9"/>
            <w:r w:rsidR="0071518C" w:rsidRPr="00953A65">
              <w:rPr>
                <w:lang w:val="en-GB"/>
              </w:rPr>
              <w:t xml:space="preserve"> Mr</w:t>
            </w:r>
            <w:r w:rsidR="0071518C" w:rsidRPr="00953A65">
              <w:rPr>
                <w:lang w:val="en-GB"/>
              </w:rPr>
              <w:tab/>
            </w:r>
            <w:r w:rsidR="0071518C" w:rsidRPr="00953A65">
              <w:rPr>
                <w:lang w:val="en-GB"/>
              </w:rPr>
              <w:fldChar w:fldCharType="begin">
                <w:ffData>
                  <w:name w:val="Check2"/>
                  <w:enabled/>
                  <w:calcOnExit w:val="0"/>
                  <w:checkBox>
                    <w:sizeAuto/>
                    <w:default w:val="0"/>
                  </w:checkBox>
                </w:ffData>
              </w:fldChar>
            </w:r>
            <w:bookmarkStart w:id="10" w:name="Check2"/>
            <w:r w:rsidR="0071518C" w:rsidRPr="00953A65">
              <w:rPr>
                <w:lang w:val="en-GB"/>
              </w:rPr>
              <w:instrText xml:space="preserve"> FORMCHECKBOX </w:instrText>
            </w:r>
            <w:r w:rsidR="0071518C" w:rsidRPr="00953A65">
              <w:rPr>
                <w:lang w:val="en-GB"/>
              </w:rPr>
            </w:r>
            <w:r w:rsidR="0071518C" w:rsidRPr="00953A65">
              <w:rPr>
                <w:lang w:val="en-GB"/>
              </w:rPr>
              <w:fldChar w:fldCharType="separate"/>
            </w:r>
            <w:r w:rsidR="0071518C" w:rsidRPr="00953A65">
              <w:rPr>
                <w:lang w:val="en-GB"/>
              </w:rPr>
              <w:fldChar w:fldCharType="end"/>
            </w:r>
            <w:bookmarkEnd w:id="10"/>
            <w:r w:rsidR="0071518C" w:rsidRPr="00953A65">
              <w:rPr>
                <w:lang w:val="en-GB"/>
              </w:rPr>
              <w:t xml:space="preserve"> Ms</w:t>
            </w:r>
          </w:p>
        </w:tc>
      </w:tr>
      <w:tr w:rsidR="0046696A" w14:paraId="7FC86875" w14:textId="77777777" w:rsidTr="00953A65">
        <w:tc>
          <w:tcPr>
            <w:tcW w:w="2184" w:type="dxa"/>
          </w:tcPr>
          <w:p w14:paraId="7B1532A4" w14:textId="77777777" w:rsidR="0046696A" w:rsidRPr="009D19D6" w:rsidRDefault="0071518C" w:rsidP="00953A65">
            <w:pPr>
              <w:pStyle w:val="NENbrieftekst"/>
              <w:spacing w:before="60" w:after="60" w:line="220" w:lineRule="atLeast"/>
              <w:jc w:val="both"/>
              <w:rPr>
                <w:b/>
                <w:color w:val="6BA542"/>
                <w:lang w:val="en-GB"/>
              </w:rPr>
            </w:pPr>
            <w:r w:rsidRPr="009D19D6">
              <w:rPr>
                <w:b/>
                <w:color w:val="6BA542"/>
                <w:lang w:val="en-GB"/>
              </w:rPr>
              <w:t>First name</w:t>
            </w:r>
          </w:p>
        </w:tc>
        <w:tc>
          <w:tcPr>
            <w:tcW w:w="2268" w:type="dxa"/>
          </w:tcPr>
          <w:p w14:paraId="7744C306" w14:textId="77777777" w:rsidR="0046696A" w:rsidRPr="00953A65" w:rsidRDefault="0046696A" w:rsidP="00953A65">
            <w:pPr>
              <w:pStyle w:val="NENbrieftekst"/>
              <w:spacing w:before="60" w:after="60" w:line="220" w:lineRule="atLeast"/>
              <w:jc w:val="both"/>
              <w:rPr>
                <w:lang w:val="en-GB"/>
              </w:rPr>
            </w:pPr>
            <w:r w:rsidRPr="00953A65">
              <w:rPr>
                <w:lang w:val="en-GB"/>
              </w:rPr>
              <w:fldChar w:fldCharType="begin">
                <w:ffData>
                  <w:name w:val="Text4"/>
                  <w:enabled/>
                  <w:calcOnExit w:val="0"/>
                  <w:textInput/>
                </w:ffData>
              </w:fldChar>
            </w:r>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p>
        </w:tc>
        <w:tc>
          <w:tcPr>
            <w:tcW w:w="1701" w:type="dxa"/>
          </w:tcPr>
          <w:p w14:paraId="23FAAA5A" w14:textId="77777777" w:rsidR="0046696A" w:rsidRPr="00953A65" w:rsidRDefault="0071518C" w:rsidP="00953A65">
            <w:pPr>
              <w:pStyle w:val="NENbrieftekst"/>
              <w:spacing w:before="60" w:after="60" w:line="220" w:lineRule="atLeast"/>
              <w:jc w:val="both"/>
              <w:rPr>
                <w:lang w:val="en-GB"/>
              </w:rPr>
            </w:pPr>
            <w:r w:rsidRPr="009D19D6">
              <w:rPr>
                <w:b/>
                <w:color w:val="6BA542"/>
                <w:lang w:val="en-GB"/>
              </w:rPr>
              <w:t>Family name</w:t>
            </w:r>
          </w:p>
        </w:tc>
        <w:tc>
          <w:tcPr>
            <w:tcW w:w="3032" w:type="dxa"/>
          </w:tcPr>
          <w:p w14:paraId="62660B32" w14:textId="77777777" w:rsidR="0046696A" w:rsidRPr="00953A65" w:rsidRDefault="0046696A" w:rsidP="00953A65">
            <w:pPr>
              <w:pStyle w:val="NENbrieftekst"/>
              <w:spacing w:before="60" w:after="60" w:line="220" w:lineRule="atLeast"/>
              <w:jc w:val="both"/>
              <w:rPr>
                <w:lang w:val="en-GB"/>
              </w:rPr>
            </w:pPr>
            <w:r w:rsidRPr="00953A65">
              <w:rPr>
                <w:lang w:val="en-GB"/>
              </w:rPr>
              <w:fldChar w:fldCharType="begin">
                <w:ffData>
                  <w:name w:val="Text1"/>
                  <w:enabled/>
                  <w:calcOnExit w:val="0"/>
                  <w:textInput/>
                </w:ffData>
              </w:fldChar>
            </w:r>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p>
        </w:tc>
      </w:tr>
      <w:tr w:rsidR="0046696A" w14:paraId="1B5A95BD" w14:textId="77777777" w:rsidTr="00953A65">
        <w:tc>
          <w:tcPr>
            <w:tcW w:w="2184" w:type="dxa"/>
          </w:tcPr>
          <w:p w14:paraId="465C54E7" w14:textId="77777777" w:rsidR="0046696A" w:rsidRPr="009D19D6" w:rsidRDefault="0071518C" w:rsidP="00953A65">
            <w:pPr>
              <w:pStyle w:val="NENbrieftekst"/>
              <w:spacing w:before="60" w:after="60" w:line="220" w:lineRule="atLeast"/>
              <w:jc w:val="both"/>
              <w:rPr>
                <w:b/>
                <w:color w:val="6BA542"/>
                <w:lang w:val="en-GB"/>
              </w:rPr>
            </w:pPr>
            <w:r w:rsidRPr="009D19D6">
              <w:rPr>
                <w:b/>
                <w:color w:val="6BA542"/>
                <w:lang w:val="en-GB"/>
              </w:rPr>
              <w:t>Position</w:t>
            </w:r>
          </w:p>
        </w:tc>
        <w:tc>
          <w:tcPr>
            <w:tcW w:w="7001" w:type="dxa"/>
            <w:gridSpan w:val="3"/>
          </w:tcPr>
          <w:p w14:paraId="5F31FA42" w14:textId="77777777" w:rsidR="0046696A" w:rsidRPr="00953A65" w:rsidRDefault="0046696A" w:rsidP="00953A65">
            <w:pPr>
              <w:pStyle w:val="NENbrieftekst"/>
              <w:spacing w:before="60" w:after="60" w:line="220" w:lineRule="atLeast"/>
              <w:jc w:val="both"/>
              <w:rPr>
                <w:lang w:val="en-GB"/>
              </w:rPr>
            </w:pPr>
            <w:r w:rsidRPr="00953A65">
              <w:rPr>
                <w:lang w:val="en-GB"/>
              </w:rPr>
              <w:fldChar w:fldCharType="begin">
                <w:ffData>
                  <w:name w:val="Text5"/>
                  <w:enabled/>
                  <w:calcOnExit w:val="0"/>
                  <w:textInput/>
                </w:ffData>
              </w:fldChar>
            </w:r>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p>
        </w:tc>
      </w:tr>
      <w:tr w:rsidR="0046696A" w14:paraId="791D12B3" w14:textId="77777777" w:rsidTr="00953A65">
        <w:tc>
          <w:tcPr>
            <w:tcW w:w="2184" w:type="dxa"/>
          </w:tcPr>
          <w:p w14:paraId="7D2F2C61" w14:textId="77777777" w:rsidR="0046696A" w:rsidRPr="009D19D6" w:rsidRDefault="0046696A" w:rsidP="00953A65">
            <w:pPr>
              <w:pStyle w:val="NENbrieftekst"/>
              <w:spacing w:before="60" w:after="60" w:line="220" w:lineRule="atLeast"/>
              <w:jc w:val="both"/>
              <w:rPr>
                <w:b/>
                <w:color w:val="6BA542"/>
                <w:lang w:val="en-GB"/>
              </w:rPr>
            </w:pPr>
            <w:r w:rsidRPr="009D19D6">
              <w:rPr>
                <w:b/>
                <w:color w:val="6BA542"/>
                <w:lang w:val="en-GB"/>
              </w:rPr>
              <w:t>E-mail</w:t>
            </w:r>
          </w:p>
        </w:tc>
        <w:tc>
          <w:tcPr>
            <w:tcW w:w="7001" w:type="dxa"/>
            <w:gridSpan w:val="3"/>
          </w:tcPr>
          <w:p w14:paraId="15C67256" w14:textId="77777777" w:rsidR="0046696A" w:rsidRPr="00953A65" w:rsidRDefault="0046696A" w:rsidP="00953A65">
            <w:pPr>
              <w:pStyle w:val="NENbrieftekst"/>
              <w:spacing w:before="60" w:after="60" w:line="220" w:lineRule="atLeast"/>
              <w:jc w:val="both"/>
              <w:rPr>
                <w:lang w:val="en-GB"/>
              </w:rPr>
            </w:pPr>
            <w:r w:rsidRPr="00953A65">
              <w:rPr>
                <w:lang w:val="en-GB"/>
              </w:rPr>
              <w:fldChar w:fldCharType="begin">
                <w:ffData>
                  <w:name w:val="Text8"/>
                  <w:enabled/>
                  <w:calcOnExit w:val="0"/>
                  <w:textInput/>
                </w:ffData>
              </w:fldChar>
            </w:r>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p>
        </w:tc>
      </w:tr>
      <w:tr w:rsidR="0046696A" w14:paraId="2B86EFAD" w14:textId="77777777" w:rsidTr="00953A65">
        <w:tc>
          <w:tcPr>
            <w:tcW w:w="2184" w:type="dxa"/>
          </w:tcPr>
          <w:p w14:paraId="6B63457A" w14:textId="77777777" w:rsidR="0046696A" w:rsidRPr="009D19D6" w:rsidRDefault="0046696A" w:rsidP="00953A65">
            <w:pPr>
              <w:pStyle w:val="NENbrieftekst"/>
              <w:spacing w:before="60" w:after="60" w:line="220" w:lineRule="atLeast"/>
              <w:jc w:val="both"/>
              <w:rPr>
                <w:b/>
                <w:color w:val="6BA542"/>
                <w:lang w:val="en-GB"/>
              </w:rPr>
            </w:pPr>
            <w:r w:rsidRPr="009D19D6">
              <w:rPr>
                <w:b/>
                <w:color w:val="6BA542"/>
                <w:lang w:val="en-GB"/>
              </w:rPr>
              <w:t>Telephone number</w:t>
            </w:r>
          </w:p>
        </w:tc>
        <w:tc>
          <w:tcPr>
            <w:tcW w:w="7001" w:type="dxa"/>
            <w:gridSpan w:val="3"/>
          </w:tcPr>
          <w:p w14:paraId="5A6D3B40" w14:textId="77777777" w:rsidR="0046696A" w:rsidRPr="00953A65" w:rsidRDefault="0046696A" w:rsidP="00953A65">
            <w:pPr>
              <w:pStyle w:val="NENbrieftekst"/>
              <w:spacing w:before="60" w:after="60" w:line="220" w:lineRule="atLeast"/>
              <w:jc w:val="both"/>
              <w:rPr>
                <w:lang w:val="en-GB"/>
              </w:rPr>
            </w:pPr>
            <w:r w:rsidRPr="00953A65">
              <w:rPr>
                <w:lang w:val="en-GB"/>
              </w:rPr>
              <w:fldChar w:fldCharType="begin">
                <w:ffData>
                  <w:name w:val="Text9"/>
                  <w:enabled/>
                  <w:calcOnExit w:val="0"/>
                  <w:textInput/>
                </w:ffData>
              </w:fldChar>
            </w:r>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p>
        </w:tc>
      </w:tr>
      <w:tr w:rsidR="0046696A" w14:paraId="03D7BE4E" w14:textId="77777777" w:rsidTr="00953A65">
        <w:tc>
          <w:tcPr>
            <w:tcW w:w="2184" w:type="dxa"/>
          </w:tcPr>
          <w:p w14:paraId="72A58920" w14:textId="77777777" w:rsidR="0046696A" w:rsidRPr="009D19D6" w:rsidRDefault="0046696A" w:rsidP="009D19D6">
            <w:pPr>
              <w:pStyle w:val="NENbrieftekst"/>
              <w:spacing w:before="60" w:after="60" w:line="220" w:lineRule="atLeast"/>
              <w:jc w:val="both"/>
              <w:rPr>
                <w:b/>
                <w:color w:val="6BA542"/>
                <w:lang w:val="en-GB"/>
              </w:rPr>
            </w:pPr>
            <w:r w:rsidRPr="009D19D6">
              <w:rPr>
                <w:b/>
                <w:color w:val="6BA542"/>
                <w:lang w:val="en-GB"/>
              </w:rPr>
              <w:t>Mobile number</w:t>
            </w:r>
          </w:p>
        </w:tc>
        <w:tc>
          <w:tcPr>
            <w:tcW w:w="7001" w:type="dxa"/>
            <w:gridSpan w:val="3"/>
          </w:tcPr>
          <w:p w14:paraId="538A8331" w14:textId="77777777" w:rsidR="0046696A" w:rsidRPr="00953A65" w:rsidRDefault="00F7532C" w:rsidP="00953A65">
            <w:pPr>
              <w:pStyle w:val="NENbrieftekst"/>
              <w:spacing w:before="60" w:after="60" w:line="220" w:lineRule="atLeast"/>
              <w:jc w:val="both"/>
              <w:rPr>
                <w:lang w:val="en-GB"/>
              </w:rPr>
            </w:pPr>
            <w:r w:rsidRPr="00953A65">
              <w:rPr>
                <w:lang w:val="en-GB"/>
              </w:rPr>
              <w:fldChar w:fldCharType="begin">
                <w:ffData>
                  <w:name w:val="Text9"/>
                  <w:enabled/>
                  <w:calcOnExit w:val="0"/>
                  <w:textInput/>
                </w:ffData>
              </w:fldChar>
            </w:r>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p>
        </w:tc>
      </w:tr>
    </w:tbl>
    <w:p w14:paraId="06AC5F1A" w14:textId="77777777" w:rsidR="0046696A" w:rsidRDefault="0046696A" w:rsidP="002C3A10">
      <w:pPr>
        <w:pStyle w:val="NENbrieftekst"/>
        <w:spacing w:line="220" w:lineRule="atLeast"/>
        <w:rPr>
          <w:lang w:val="en-GB"/>
        </w:rPr>
      </w:pPr>
    </w:p>
    <w:tbl>
      <w:tblPr>
        <w:tblW w:w="0" w:type="auto"/>
        <w:tblCellMar>
          <w:top w:w="57" w:type="dxa"/>
          <w:left w:w="57" w:type="dxa"/>
          <w:bottom w:w="57" w:type="dxa"/>
          <w:right w:w="57" w:type="dxa"/>
        </w:tblCellMar>
        <w:tblLook w:val="04A0" w:firstRow="1" w:lastRow="0" w:firstColumn="1" w:lastColumn="0" w:noHBand="0" w:noVBand="1"/>
      </w:tblPr>
      <w:tblGrid>
        <w:gridCol w:w="2163"/>
        <w:gridCol w:w="1682"/>
        <w:gridCol w:w="844"/>
        <w:gridCol w:w="4382"/>
      </w:tblGrid>
      <w:tr w:rsidR="0071518C" w14:paraId="462D0AD2" w14:textId="77777777" w:rsidTr="00953A65">
        <w:tc>
          <w:tcPr>
            <w:tcW w:w="9185" w:type="dxa"/>
            <w:gridSpan w:val="4"/>
          </w:tcPr>
          <w:p w14:paraId="1DC914BB" w14:textId="77777777" w:rsidR="0071518C" w:rsidRPr="00953A65" w:rsidRDefault="0071518C" w:rsidP="00953A65">
            <w:pPr>
              <w:pStyle w:val="NENbrieftekst"/>
              <w:spacing w:before="60" w:after="60" w:line="220" w:lineRule="atLeast"/>
              <w:jc w:val="both"/>
              <w:rPr>
                <w:lang w:val="en-GB"/>
              </w:rPr>
            </w:pPr>
            <w:r w:rsidRPr="009D19D6">
              <w:rPr>
                <w:b/>
                <w:color w:val="6BA542"/>
                <w:sz w:val="24"/>
                <w:szCs w:val="24"/>
                <w:lang w:val="en-GB"/>
              </w:rPr>
              <w:t>Invoice details</w:t>
            </w:r>
          </w:p>
        </w:tc>
      </w:tr>
      <w:tr w:rsidR="0071518C" w14:paraId="72EF4AF1" w14:textId="77777777" w:rsidTr="00953A65">
        <w:tc>
          <w:tcPr>
            <w:tcW w:w="2184" w:type="dxa"/>
          </w:tcPr>
          <w:p w14:paraId="4904FFAB" w14:textId="77777777" w:rsidR="0071518C" w:rsidRPr="009D19D6" w:rsidRDefault="0071518C" w:rsidP="00953A65">
            <w:pPr>
              <w:pStyle w:val="NENbrieftekst"/>
              <w:spacing w:before="60" w:after="60" w:line="220" w:lineRule="atLeast"/>
              <w:jc w:val="both"/>
              <w:rPr>
                <w:b/>
                <w:color w:val="6BA542"/>
                <w:lang w:val="en-GB"/>
              </w:rPr>
            </w:pPr>
            <w:r w:rsidRPr="009D19D6">
              <w:rPr>
                <w:b/>
                <w:color w:val="6BA542"/>
                <w:lang w:val="en-GB"/>
              </w:rPr>
              <w:t>Invoice address</w:t>
            </w:r>
            <w:r w:rsidR="009D19D6">
              <w:rPr>
                <w:b/>
                <w:color w:val="6BA542"/>
                <w:lang w:val="en-GB"/>
              </w:rPr>
              <w:t xml:space="preserve"> </w:t>
            </w:r>
            <w:r w:rsidRPr="009D19D6">
              <w:rPr>
                <w:b/>
                <w:color w:val="6BA542"/>
                <w:vertAlign w:val="superscript"/>
                <w:lang w:val="en-GB"/>
              </w:rPr>
              <w:t>1</w:t>
            </w:r>
          </w:p>
        </w:tc>
        <w:tc>
          <w:tcPr>
            <w:tcW w:w="7001" w:type="dxa"/>
            <w:gridSpan w:val="3"/>
          </w:tcPr>
          <w:p w14:paraId="5FD113BE" w14:textId="77777777" w:rsidR="0071518C" w:rsidRPr="00953A65" w:rsidRDefault="0071518C" w:rsidP="00953A65">
            <w:pPr>
              <w:pStyle w:val="NENbrieftekst"/>
              <w:spacing w:before="60" w:after="60" w:line="220" w:lineRule="atLeast"/>
              <w:jc w:val="both"/>
              <w:rPr>
                <w:lang w:val="en-GB"/>
              </w:rPr>
            </w:pPr>
            <w:r w:rsidRPr="00953A65">
              <w:rPr>
                <w:lang w:val="en-GB"/>
              </w:rPr>
              <w:fldChar w:fldCharType="begin">
                <w:ffData>
                  <w:name w:val="Text3"/>
                  <w:enabled/>
                  <w:calcOnExit w:val="0"/>
                  <w:textInput/>
                </w:ffData>
              </w:fldChar>
            </w:r>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p>
        </w:tc>
      </w:tr>
      <w:tr w:rsidR="0071518C" w14:paraId="663509C0" w14:textId="77777777" w:rsidTr="00953A65">
        <w:tc>
          <w:tcPr>
            <w:tcW w:w="2184" w:type="dxa"/>
          </w:tcPr>
          <w:p w14:paraId="611B0778" w14:textId="77777777" w:rsidR="0071518C" w:rsidRPr="009D19D6" w:rsidRDefault="0071518C" w:rsidP="00953A65">
            <w:pPr>
              <w:pStyle w:val="NENbrieftekst"/>
              <w:spacing w:before="60" w:after="60" w:line="220" w:lineRule="atLeast"/>
              <w:jc w:val="both"/>
              <w:rPr>
                <w:b/>
                <w:color w:val="6BA542"/>
                <w:lang w:val="en-GB"/>
              </w:rPr>
            </w:pPr>
            <w:r w:rsidRPr="009D19D6">
              <w:rPr>
                <w:b/>
                <w:color w:val="6BA542"/>
                <w:lang w:val="en-GB"/>
              </w:rPr>
              <w:t>Postal code</w:t>
            </w:r>
            <w:r w:rsidR="009D19D6">
              <w:rPr>
                <w:b/>
                <w:color w:val="6BA542"/>
                <w:lang w:val="en-GB"/>
              </w:rPr>
              <w:t xml:space="preserve"> </w:t>
            </w:r>
            <w:r w:rsidRPr="009D19D6">
              <w:rPr>
                <w:b/>
                <w:color w:val="6BA542"/>
                <w:vertAlign w:val="superscript"/>
                <w:lang w:val="en-GB"/>
              </w:rPr>
              <w:t>1</w:t>
            </w:r>
          </w:p>
        </w:tc>
        <w:tc>
          <w:tcPr>
            <w:tcW w:w="1701" w:type="dxa"/>
          </w:tcPr>
          <w:p w14:paraId="64FA739D" w14:textId="77777777" w:rsidR="0071518C" w:rsidRPr="00953A65" w:rsidRDefault="0071518C" w:rsidP="00953A65">
            <w:pPr>
              <w:pStyle w:val="NENbrieftekst"/>
              <w:spacing w:before="60" w:after="60" w:line="220" w:lineRule="atLeast"/>
              <w:jc w:val="both"/>
              <w:rPr>
                <w:lang w:val="en-GB"/>
              </w:rPr>
            </w:pPr>
            <w:r w:rsidRPr="00953A65">
              <w:rPr>
                <w:lang w:val="en-GB"/>
              </w:rPr>
              <w:fldChar w:fldCharType="begin">
                <w:ffData>
                  <w:name w:val="Text4"/>
                  <w:enabled/>
                  <w:calcOnExit w:val="0"/>
                  <w:textInput/>
                </w:ffData>
              </w:fldChar>
            </w:r>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p>
        </w:tc>
        <w:tc>
          <w:tcPr>
            <w:tcW w:w="850" w:type="dxa"/>
          </w:tcPr>
          <w:p w14:paraId="773232E3" w14:textId="77777777" w:rsidR="0071518C" w:rsidRPr="009D19D6" w:rsidRDefault="0071518C" w:rsidP="00953A65">
            <w:pPr>
              <w:pStyle w:val="NENbrieftekst"/>
              <w:spacing w:before="60" w:after="60" w:line="220" w:lineRule="atLeast"/>
              <w:jc w:val="both"/>
              <w:rPr>
                <w:b/>
                <w:color w:val="6BA542"/>
                <w:lang w:val="en-GB"/>
              </w:rPr>
            </w:pPr>
            <w:r w:rsidRPr="009D19D6">
              <w:rPr>
                <w:b/>
                <w:color w:val="6BA542"/>
                <w:lang w:val="en-GB"/>
              </w:rPr>
              <w:t>City</w:t>
            </w:r>
            <w:r w:rsidR="009D19D6" w:rsidRPr="009D19D6">
              <w:rPr>
                <w:b/>
                <w:color w:val="6BA542"/>
                <w:lang w:val="en-GB"/>
              </w:rPr>
              <w:t xml:space="preserve"> </w:t>
            </w:r>
            <w:r w:rsidRPr="009D19D6">
              <w:rPr>
                <w:b/>
                <w:color w:val="6BA542"/>
                <w:vertAlign w:val="superscript"/>
                <w:lang w:val="en-GB"/>
              </w:rPr>
              <w:t>1</w:t>
            </w:r>
          </w:p>
        </w:tc>
        <w:tc>
          <w:tcPr>
            <w:tcW w:w="4450" w:type="dxa"/>
          </w:tcPr>
          <w:p w14:paraId="5BD71B09" w14:textId="77777777" w:rsidR="0071518C" w:rsidRPr="00953A65" w:rsidRDefault="0071518C" w:rsidP="00953A65">
            <w:pPr>
              <w:pStyle w:val="NENbrieftekst"/>
              <w:spacing w:before="60" w:after="60" w:line="220" w:lineRule="atLeast"/>
              <w:jc w:val="both"/>
              <w:rPr>
                <w:lang w:val="en-GB"/>
              </w:rPr>
            </w:pPr>
            <w:r w:rsidRPr="00953A65">
              <w:rPr>
                <w:lang w:val="en-GB"/>
              </w:rPr>
              <w:fldChar w:fldCharType="begin">
                <w:ffData>
                  <w:name w:val="Text1"/>
                  <w:enabled/>
                  <w:calcOnExit w:val="0"/>
                  <w:textInput/>
                </w:ffData>
              </w:fldChar>
            </w:r>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p>
        </w:tc>
      </w:tr>
      <w:tr w:rsidR="0071518C" w14:paraId="1C581AD5" w14:textId="77777777" w:rsidTr="00953A65">
        <w:tc>
          <w:tcPr>
            <w:tcW w:w="2184" w:type="dxa"/>
          </w:tcPr>
          <w:p w14:paraId="1BC3F0A8" w14:textId="77777777" w:rsidR="0071518C" w:rsidRPr="009D19D6" w:rsidRDefault="0071518C" w:rsidP="00953A65">
            <w:pPr>
              <w:pStyle w:val="NENbrieftekst"/>
              <w:spacing w:before="60" w:after="60" w:line="220" w:lineRule="atLeast"/>
              <w:jc w:val="both"/>
              <w:rPr>
                <w:b/>
                <w:color w:val="6BA542"/>
                <w:lang w:val="en-GB"/>
              </w:rPr>
            </w:pPr>
            <w:r w:rsidRPr="009D19D6">
              <w:rPr>
                <w:b/>
                <w:color w:val="6BA542"/>
                <w:lang w:val="en-GB"/>
              </w:rPr>
              <w:t>Country</w:t>
            </w:r>
            <w:r w:rsidR="009D19D6">
              <w:rPr>
                <w:b/>
                <w:color w:val="6BA542"/>
                <w:lang w:val="en-GB"/>
              </w:rPr>
              <w:t xml:space="preserve"> </w:t>
            </w:r>
            <w:r w:rsidRPr="009D19D6">
              <w:rPr>
                <w:b/>
                <w:color w:val="6BA542"/>
                <w:vertAlign w:val="superscript"/>
                <w:lang w:val="en-GB"/>
              </w:rPr>
              <w:t>1</w:t>
            </w:r>
          </w:p>
        </w:tc>
        <w:tc>
          <w:tcPr>
            <w:tcW w:w="7001" w:type="dxa"/>
            <w:gridSpan w:val="3"/>
          </w:tcPr>
          <w:p w14:paraId="46F411B5" w14:textId="77777777" w:rsidR="0071518C" w:rsidRPr="00953A65" w:rsidRDefault="0071518C" w:rsidP="00953A65">
            <w:pPr>
              <w:pStyle w:val="NENbrieftekst"/>
              <w:spacing w:before="60" w:after="60" w:line="220" w:lineRule="atLeast"/>
              <w:jc w:val="both"/>
              <w:rPr>
                <w:lang w:val="en-GB"/>
              </w:rPr>
            </w:pPr>
            <w:r w:rsidRPr="00953A65">
              <w:rPr>
                <w:lang w:val="en-GB"/>
              </w:rPr>
              <w:fldChar w:fldCharType="begin">
                <w:ffData>
                  <w:name w:val="Text8"/>
                  <w:enabled/>
                  <w:calcOnExit w:val="0"/>
                  <w:textInput/>
                </w:ffData>
              </w:fldChar>
            </w:r>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p>
        </w:tc>
      </w:tr>
      <w:tr w:rsidR="0071518C" w14:paraId="2B878CBC" w14:textId="77777777" w:rsidTr="00953A65">
        <w:tc>
          <w:tcPr>
            <w:tcW w:w="2184" w:type="dxa"/>
          </w:tcPr>
          <w:p w14:paraId="7B0A1B31" w14:textId="77777777" w:rsidR="0071518C" w:rsidRPr="009D19D6" w:rsidRDefault="0071518C" w:rsidP="00953A65">
            <w:pPr>
              <w:pStyle w:val="NENbrieftekst"/>
              <w:spacing w:before="60" w:after="60" w:line="220" w:lineRule="atLeast"/>
              <w:jc w:val="both"/>
              <w:rPr>
                <w:b/>
                <w:color w:val="6BA542"/>
                <w:lang w:val="en-GB"/>
              </w:rPr>
            </w:pPr>
            <w:r w:rsidRPr="009D19D6">
              <w:rPr>
                <w:b/>
                <w:color w:val="6BA542"/>
                <w:lang w:val="en-GB"/>
              </w:rPr>
              <w:t>To the attention of</w:t>
            </w:r>
          </w:p>
        </w:tc>
        <w:tc>
          <w:tcPr>
            <w:tcW w:w="7001" w:type="dxa"/>
            <w:gridSpan w:val="3"/>
          </w:tcPr>
          <w:p w14:paraId="4DC22162" w14:textId="77777777" w:rsidR="0071518C" w:rsidRPr="00953A65" w:rsidRDefault="0071518C" w:rsidP="00953A65">
            <w:pPr>
              <w:pStyle w:val="NENbrieftekst"/>
              <w:spacing w:before="60" w:after="60" w:line="220" w:lineRule="atLeast"/>
              <w:jc w:val="both"/>
              <w:rPr>
                <w:lang w:val="en-GB"/>
              </w:rPr>
            </w:pPr>
            <w:r w:rsidRPr="00953A65">
              <w:rPr>
                <w:lang w:val="en-GB"/>
              </w:rPr>
              <w:fldChar w:fldCharType="begin">
                <w:ffData>
                  <w:name w:val="Text9"/>
                  <w:enabled/>
                  <w:calcOnExit w:val="0"/>
                  <w:textInput/>
                </w:ffData>
              </w:fldChar>
            </w:r>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p>
        </w:tc>
      </w:tr>
      <w:tr w:rsidR="0071518C" w14:paraId="410874D7" w14:textId="77777777" w:rsidTr="00953A65">
        <w:tc>
          <w:tcPr>
            <w:tcW w:w="2184" w:type="dxa"/>
          </w:tcPr>
          <w:p w14:paraId="0A2EE3DD" w14:textId="77777777" w:rsidR="0071518C" w:rsidRPr="009D19D6" w:rsidRDefault="0071518C" w:rsidP="00953A65">
            <w:pPr>
              <w:pStyle w:val="NENbrieftekst"/>
              <w:spacing w:before="60" w:after="60" w:line="220" w:lineRule="atLeast"/>
              <w:jc w:val="both"/>
              <w:rPr>
                <w:b/>
                <w:color w:val="6BA542"/>
                <w:lang w:val="en-GB"/>
              </w:rPr>
            </w:pPr>
            <w:r w:rsidRPr="009D19D6">
              <w:rPr>
                <w:b/>
                <w:color w:val="6BA542"/>
                <w:lang w:val="en-GB"/>
              </w:rPr>
              <w:t>VAT number</w:t>
            </w:r>
          </w:p>
        </w:tc>
        <w:tc>
          <w:tcPr>
            <w:tcW w:w="7001" w:type="dxa"/>
            <w:gridSpan w:val="3"/>
          </w:tcPr>
          <w:p w14:paraId="43E8476A" w14:textId="77777777" w:rsidR="0071518C" w:rsidRPr="00953A65" w:rsidRDefault="0071518C" w:rsidP="00953A65">
            <w:pPr>
              <w:pStyle w:val="NENbrieftekst"/>
              <w:spacing w:before="60" w:after="60" w:line="220" w:lineRule="atLeast"/>
              <w:jc w:val="both"/>
              <w:rPr>
                <w:lang w:val="en-GB"/>
              </w:rPr>
            </w:pPr>
            <w:r w:rsidRPr="00953A65">
              <w:rPr>
                <w:lang w:val="en-GB"/>
              </w:rPr>
              <w:fldChar w:fldCharType="begin">
                <w:ffData>
                  <w:name w:val="Text11"/>
                  <w:enabled/>
                  <w:calcOnExit w:val="0"/>
                  <w:textInput/>
                </w:ffData>
              </w:fldChar>
            </w:r>
            <w:bookmarkStart w:id="11" w:name="Text11"/>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bookmarkEnd w:id="11"/>
          </w:p>
        </w:tc>
      </w:tr>
      <w:tr w:rsidR="0071518C" w14:paraId="50CF0667" w14:textId="77777777" w:rsidTr="00953A65">
        <w:tc>
          <w:tcPr>
            <w:tcW w:w="2184" w:type="dxa"/>
          </w:tcPr>
          <w:p w14:paraId="7C7732F2" w14:textId="77777777" w:rsidR="0071518C" w:rsidRPr="009D19D6" w:rsidRDefault="0071518C" w:rsidP="00953A65">
            <w:pPr>
              <w:pStyle w:val="NENbrieftekst"/>
              <w:spacing w:before="60" w:after="60" w:line="220" w:lineRule="atLeast"/>
              <w:jc w:val="both"/>
              <w:rPr>
                <w:b/>
                <w:color w:val="6BA542"/>
                <w:lang w:val="en-GB"/>
              </w:rPr>
            </w:pPr>
            <w:r w:rsidRPr="009D19D6">
              <w:rPr>
                <w:b/>
                <w:color w:val="6BA542"/>
                <w:lang w:val="en-GB"/>
              </w:rPr>
              <w:t>Your reference</w:t>
            </w:r>
          </w:p>
        </w:tc>
        <w:tc>
          <w:tcPr>
            <w:tcW w:w="7001" w:type="dxa"/>
            <w:gridSpan w:val="3"/>
          </w:tcPr>
          <w:p w14:paraId="03EA5BC3" w14:textId="77777777" w:rsidR="0071518C" w:rsidRPr="00953A65" w:rsidRDefault="0071518C" w:rsidP="00953A65">
            <w:pPr>
              <w:pStyle w:val="NENbrieftekst"/>
              <w:spacing w:before="60" w:after="60" w:line="220" w:lineRule="atLeast"/>
              <w:jc w:val="both"/>
              <w:rPr>
                <w:lang w:val="en-GB"/>
              </w:rPr>
            </w:pPr>
            <w:r w:rsidRPr="00953A65">
              <w:rPr>
                <w:lang w:val="en-GB"/>
              </w:rPr>
              <w:fldChar w:fldCharType="begin">
                <w:ffData>
                  <w:name w:val="Text10"/>
                  <w:enabled/>
                  <w:calcOnExit w:val="0"/>
                  <w:textInput/>
                </w:ffData>
              </w:fldChar>
            </w:r>
            <w:bookmarkStart w:id="12" w:name="Text10"/>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bookmarkEnd w:id="12"/>
          </w:p>
        </w:tc>
      </w:tr>
      <w:tr w:rsidR="0071518C" w14:paraId="6F06E449" w14:textId="77777777" w:rsidTr="00953A65">
        <w:tc>
          <w:tcPr>
            <w:tcW w:w="9185" w:type="dxa"/>
            <w:gridSpan w:val="4"/>
          </w:tcPr>
          <w:p w14:paraId="313590F5" w14:textId="77777777" w:rsidR="0071518C" w:rsidRPr="00953A65" w:rsidRDefault="0071518C" w:rsidP="00953A65">
            <w:pPr>
              <w:pStyle w:val="NENbrieftekst"/>
              <w:tabs>
                <w:tab w:val="left" w:pos="285"/>
              </w:tabs>
              <w:spacing w:before="60" w:after="60" w:line="220" w:lineRule="atLeast"/>
              <w:jc w:val="both"/>
              <w:rPr>
                <w:sz w:val="18"/>
                <w:szCs w:val="18"/>
                <w:lang w:val="en-GB"/>
              </w:rPr>
            </w:pPr>
            <w:r w:rsidRPr="00953A65">
              <w:rPr>
                <w:sz w:val="18"/>
                <w:szCs w:val="18"/>
                <w:vertAlign w:val="superscript"/>
                <w:lang w:val="en-GB"/>
              </w:rPr>
              <w:t>1</w:t>
            </w:r>
            <w:r w:rsidRPr="00953A65">
              <w:rPr>
                <w:sz w:val="18"/>
                <w:szCs w:val="18"/>
                <w:lang w:val="en-GB"/>
              </w:rPr>
              <w:tab/>
              <w:t>Only if different from postal address of member organisation</w:t>
            </w:r>
          </w:p>
        </w:tc>
      </w:tr>
    </w:tbl>
    <w:p w14:paraId="7670CA30" w14:textId="77777777" w:rsidR="0071518C" w:rsidRDefault="0071518C" w:rsidP="002C3A10">
      <w:pPr>
        <w:pStyle w:val="NENbrieftekst"/>
        <w:spacing w:line="220" w:lineRule="atLeast"/>
        <w:rPr>
          <w:lang w:val="en-GB"/>
        </w:rPr>
      </w:pPr>
    </w:p>
    <w:p w14:paraId="60099570" w14:textId="77777777" w:rsidR="00F7532C" w:rsidRPr="00F7532C" w:rsidRDefault="00F7532C" w:rsidP="00F7532C">
      <w:pPr>
        <w:pStyle w:val="NENbrieftekst"/>
        <w:spacing w:line="220" w:lineRule="atLeast"/>
        <w:jc w:val="right"/>
        <w:rPr>
          <w:i/>
          <w:lang w:val="en-GB"/>
        </w:rPr>
      </w:pPr>
      <w:r w:rsidRPr="00F7532C">
        <w:rPr>
          <w:i/>
          <w:lang w:val="en-GB"/>
        </w:rPr>
        <w:t>Continues on page</w:t>
      </w:r>
      <w:r w:rsidR="00953A65">
        <w:rPr>
          <w:i/>
          <w:lang w:val="en-GB"/>
        </w:rPr>
        <w:t xml:space="preserve"> 2</w:t>
      </w:r>
    </w:p>
    <w:tbl>
      <w:tblPr>
        <w:tblW w:w="0" w:type="auto"/>
        <w:tblCellMar>
          <w:top w:w="57" w:type="dxa"/>
          <w:left w:w="57" w:type="dxa"/>
          <w:bottom w:w="57" w:type="dxa"/>
          <w:right w:w="57" w:type="dxa"/>
        </w:tblCellMar>
        <w:tblLook w:val="04A0" w:firstRow="1" w:lastRow="0" w:firstColumn="1" w:lastColumn="0" w:noHBand="0" w:noVBand="1"/>
      </w:tblPr>
      <w:tblGrid>
        <w:gridCol w:w="2726"/>
        <w:gridCol w:w="6345"/>
      </w:tblGrid>
      <w:tr w:rsidR="00F7532C" w14:paraId="015259E4" w14:textId="77777777" w:rsidTr="00953A65">
        <w:tc>
          <w:tcPr>
            <w:tcW w:w="9185" w:type="dxa"/>
            <w:gridSpan w:val="2"/>
          </w:tcPr>
          <w:p w14:paraId="6AB6C938" w14:textId="77777777" w:rsidR="00F7532C" w:rsidRPr="00953A65" w:rsidRDefault="00F7532C" w:rsidP="00953A65">
            <w:pPr>
              <w:pStyle w:val="NENbrieftekst"/>
              <w:spacing w:before="60" w:after="60" w:line="220" w:lineRule="atLeast"/>
              <w:jc w:val="both"/>
              <w:rPr>
                <w:lang w:val="en-GB"/>
              </w:rPr>
            </w:pPr>
            <w:r>
              <w:rPr>
                <w:lang w:val="en-GB"/>
              </w:rPr>
              <w:lastRenderedPageBreak/>
              <w:br w:type="page"/>
            </w:r>
            <w:r w:rsidRPr="009D19D6">
              <w:rPr>
                <w:b/>
                <w:color w:val="6BA542"/>
                <w:sz w:val="24"/>
                <w:szCs w:val="24"/>
                <w:lang w:val="en-GB"/>
              </w:rPr>
              <w:t>Business details</w:t>
            </w:r>
          </w:p>
        </w:tc>
      </w:tr>
      <w:tr w:rsidR="00F17130" w14:paraId="1C553C6C" w14:textId="77777777" w:rsidTr="00BA7749">
        <w:tc>
          <w:tcPr>
            <w:tcW w:w="2751" w:type="dxa"/>
            <w:vMerge w:val="restart"/>
          </w:tcPr>
          <w:p w14:paraId="4F4F2C8F" w14:textId="77777777" w:rsidR="00F17130" w:rsidRPr="009D19D6" w:rsidRDefault="00F17130" w:rsidP="00953A65">
            <w:pPr>
              <w:pStyle w:val="NENbrieftekst"/>
              <w:spacing w:before="60" w:after="60" w:line="220" w:lineRule="atLeast"/>
              <w:rPr>
                <w:b/>
                <w:color w:val="6BA542"/>
                <w:lang w:val="en-GB"/>
              </w:rPr>
            </w:pPr>
            <w:r w:rsidRPr="009D19D6">
              <w:rPr>
                <w:b/>
                <w:color w:val="6BA542"/>
                <w:lang w:val="en-GB"/>
              </w:rPr>
              <w:t xml:space="preserve">Type(s) of business </w:t>
            </w:r>
            <w:r w:rsidR="00247C0A" w:rsidRPr="009D19D6">
              <w:rPr>
                <w:b/>
                <w:color w:val="6BA542"/>
                <w:vertAlign w:val="superscript"/>
                <w:lang w:val="en-GB"/>
              </w:rPr>
              <w:t>2</w:t>
            </w:r>
            <w:r w:rsidR="00BA7749">
              <w:rPr>
                <w:b/>
                <w:color w:val="6BA542"/>
                <w:lang w:val="en-GB"/>
              </w:rPr>
              <w:br/>
            </w:r>
            <w:r w:rsidR="00247C0A">
              <w:rPr>
                <w:bCs/>
                <w:color w:val="6BA542"/>
                <w:lang w:val="en-GB"/>
              </w:rPr>
              <w:t>t</w:t>
            </w:r>
            <w:r w:rsidRPr="00247C0A">
              <w:rPr>
                <w:bCs/>
                <w:color w:val="6BA542"/>
                <w:lang w:val="en-GB"/>
              </w:rPr>
              <w:t>ick all applicable options</w:t>
            </w:r>
            <w:r w:rsidR="009D19D6">
              <w:rPr>
                <w:b/>
                <w:color w:val="6BA542"/>
                <w:lang w:val="en-GB"/>
              </w:rPr>
              <w:t xml:space="preserve"> </w:t>
            </w:r>
          </w:p>
        </w:tc>
        <w:tc>
          <w:tcPr>
            <w:tcW w:w="6434" w:type="dxa"/>
          </w:tcPr>
          <w:p w14:paraId="2B6D54A6" w14:textId="77777777" w:rsidR="00F17130" w:rsidRPr="00953A65" w:rsidRDefault="00F17130" w:rsidP="00953A65">
            <w:pPr>
              <w:pStyle w:val="NENbrieftekst"/>
              <w:spacing w:before="60" w:after="60" w:line="220" w:lineRule="atLeast"/>
              <w:jc w:val="both"/>
              <w:rPr>
                <w:lang w:val="en-GB"/>
              </w:rPr>
            </w:pPr>
            <w:r w:rsidRPr="00953A65">
              <w:rPr>
                <w:lang w:val="en-GB"/>
              </w:rPr>
              <w:fldChar w:fldCharType="begin">
                <w:ffData>
                  <w:name w:val="Check1"/>
                  <w:enabled/>
                  <w:calcOnExit w:val="0"/>
                  <w:checkBox>
                    <w:sizeAuto/>
                    <w:default w:val="0"/>
                  </w:checkBox>
                </w:ffData>
              </w:fldChar>
            </w:r>
            <w:r w:rsidRPr="00953A65">
              <w:rPr>
                <w:lang w:val="en-GB"/>
              </w:rPr>
              <w:instrText xml:space="preserve"> FORMCHECKBOX </w:instrText>
            </w:r>
            <w:r w:rsidRPr="00953A65">
              <w:rPr>
                <w:lang w:val="en-GB"/>
              </w:rPr>
            </w:r>
            <w:r w:rsidRPr="00953A65">
              <w:rPr>
                <w:lang w:val="en-GB"/>
              </w:rPr>
              <w:fldChar w:fldCharType="separate"/>
            </w:r>
            <w:r w:rsidRPr="00953A65">
              <w:rPr>
                <w:lang w:val="en-GB"/>
              </w:rPr>
              <w:fldChar w:fldCharType="end"/>
            </w:r>
            <w:r w:rsidRPr="00953A65">
              <w:rPr>
                <w:lang w:val="en-GB"/>
              </w:rPr>
              <w:t xml:space="preserve"> Producer</w:t>
            </w:r>
            <w:r w:rsidRPr="00953A65">
              <w:rPr>
                <w:lang w:val="en-GB"/>
              </w:rPr>
              <w:tab/>
            </w:r>
            <w:r w:rsidRPr="00953A65">
              <w:rPr>
                <w:lang w:val="en-GB"/>
              </w:rPr>
              <w:fldChar w:fldCharType="begin">
                <w:ffData>
                  <w:name w:val="Check2"/>
                  <w:enabled/>
                  <w:calcOnExit w:val="0"/>
                  <w:checkBox>
                    <w:sizeAuto/>
                    <w:default w:val="0"/>
                  </w:checkBox>
                </w:ffData>
              </w:fldChar>
            </w:r>
            <w:r w:rsidRPr="00953A65">
              <w:rPr>
                <w:lang w:val="en-GB"/>
              </w:rPr>
              <w:instrText xml:space="preserve"> FORMCHECKBOX </w:instrText>
            </w:r>
            <w:r w:rsidRPr="00953A65">
              <w:rPr>
                <w:lang w:val="en-GB"/>
              </w:rPr>
            </w:r>
            <w:r w:rsidRPr="00953A65">
              <w:rPr>
                <w:lang w:val="en-GB"/>
              </w:rPr>
              <w:fldChar w:fldCharType="separate"/>
            </w:r>
            <w:r w:rsidRPr="00953A65">
              <w:rPr>
                <w:lang w:val="en-GB"/>
              </w:rPr>
              <w:fldChar w:fldCharType="end"/>
            </w:r>
            <w:r w:rsidRPr="00953A65">
              <w:rPr>
                <w:lang w:val="en-GB"/>
              </w:rPr>
              <w:t xml:space="preserve"> Processor</w:t>
            </w:r>
            <w:r w:rsidRPr="00953A65">
              <w:rPr>
                <w:lang w:val="en-GB"/>
              </w:rPr>
              <w:tab/>
            </w:r>
            <w:r w:rsidRPr="00953A65">
              <w:rPr>
                <w:lang w:val="en-GB"/>
              </w:rPr>
              <w:fldChar w:fldCharType="begin">
                <w:ffData>
                  <w:name w:val="Check1"/>
                  <w:enabled/>
                  <w:calcOnExit w:val="0"/>
                  <w:checkBox>
                    <w:sizeAuto/>
                    <w:default w:val="0"/>
                  </w:checkBox>
                </w:ffData>
              </w:fldChar>
            </w:r>
            <w:r w:rsidRPr="00953A65">
              <w:rPr>
                <w:lang w:val="en-GB"/>
              </w:rPr>
              <w:instrText xml:space="preserve"> FORMCHECKBOX </w:instrText>
            </w:r>
            <w:r w:rsidRPr="00953A65">
              <w:rPr>
                <w:lang w:val="en-GB"/>
              </w:rPr>
            </w:r>
            <w:r w:rsidRPr="00953A65">
              <w:rPr>
                <w:lang w:val="en-GB"/>
              </w:rPr>
              <w:fldChar w:fldCharType="separate"/>
            </w:r>
            <w:r w:rsidRPr="00953A65">
              <w:rPr>
                <w:lang w:val="en-GB"/>
              </w:rPr>
              <w:fldChar w:fldCharType="end"/>
            </w:r>
            <w:r w:rsidRPr="00953A65">
              <w:rPr>
                <w:lang w:val="en-GB"/>
              </w:rPr>
              <w:t xml:space="preserve"> Trader</w:t>
            </w:r>
            <w:r w:rsidRPr="00953A65">
              <w:rPr>
                <w:lang w:val="en-GB"/>
              </w:rPr>
              <w:tab/>
            </w:r>
            <w:r w:rsidRPr="00953A65">
              <w:rPr>
                <w:lang w:val="en-GB"/>
              </w:rPr>
              <w:fldChar w:fldCharType="begin">
                <w:ffData>
                  <w:name w:val="Check2"/>
                  <w:enabled/>
                  <w:calcOnExit w:val="0"/>
                  <w:checkBox>
                    <w:sizeAuto/>
                    <w:default w:val="0"/>
                  </w:checkBox>
                </w:ffData>
              </w:fldChar>
            </w:r>
            <w:r w:rsidRPr="00953A65">
              <w:rPr>
                <w:lang w:val="en-GB"/>
              </w:rPr>
              <w:instrText xml:space="preserve"> FORMCHECKBOX </w:instrText>
            </w:r>
            <w:r w:rsidRPr="00953A65">
              <w:rPr>
                <w:lang w:val="en-GB"/>
              </w:rPr>
            </w:r>
            <w:r w:rsidRPr="00953A65">
              <w:rPr>
                <w:lang w:val="en-GB"/>
              </w:rPr>
              <w:fldChar w:fldCharType="separate"/>
            </w:r>
            <w:r w:rsidRPr="00953A65">
              <w:rPr>
                <w:lang w:val="en-GB"/>
              </w:rPr>
              <w:fldChar w:fldCharType="end"/>
            </w:r>
            <w:r w:rsidRPr="00953A65">
              <w:rPr>
                <w:lang w:val="en-GB"/>
              </w:rPr>
              <w:t xml:space="preserve"> End-user</w:t>
            </w:r>
          </w:p>
        </w:tc>
      </w:tr>
      <w:tr w:rsidR="00F17130" w14:paraId="250825A9" w14:textId="77777777" w:rsidTr="00BA7749">
        <w:tc>
          <w:tcPr>
            <w:tcW w:w="2751" w:type="dxa"/>
            <w:vMerge/>
          </w:tcPr>
          <w:p w14:paraId="0CFBC617" w14:textId="77777777" w:rsidR="00F17130" w:rsidRPr="009D19D6" w:rsidRDefault="00F17130" w:rsidP="00953A65">
            <w:pPr>
              <w:pStyle w:val="NENbrieftekst"/>
              <w:spacing w:before="60" w:after="60" w:line="220" w:lineRule="atLeast"/>
              <w:jc w:val="both"/>
              <w:rPr>
                <w:b/>
                <w:color w:val="6BA542"/>
                <w:lang w:val="en-GB"/>
              </w:rPr>
            </w:pPr>
          </w:p>
        </w:tc>
        <w:tc>
          <w:tcPr>
            <w:tcW w:w="6434" w:type="dxa"/>
          </w:tcPr>
          <w:p w14:paraId="31EB2571" w14:textId="77777777" w:rsidR="00F17130" w:rsidRPr="00953A65" w:rsidRDefault="00F17130" w:rsidP="00953A65">
            <w:pPr>
              <w:pStyle w:val="NENbrieftekst"/>
              <w:spacing w:before="60" w:after="60" w:line="220" w:lineRule="atLeast"/>
              <w:jc w:val="both"/>
              <w:rPr>
                <w:lang w:val="en-GB"/>
              </w:rPr>
            </w:pPr>
            <w:r w:rsidRPr="00953A65">
              <w:rPr>
                <w:lang w:val="en-GB"/>
              </w:rPr>
              <w:fldChar w:fldCharType="begin">
                <w:ffData>
                  <w:name w:val="Check1"/>
                  <w:enabled/>
                  <w:calcOnExit w:val="0"/>
                  <w:checkBox>
                    <w:sizeAuto/>
                    <w:default w:val="0"/>
                  </w:checkBox>
                </w:ffData>
              </w:fldChar>
            </w:r>
            <w:r w:rsidRPr="00953A65">
              <w:rPr>
                <w:lang w:val="en-GB"/>
              </w:rPr>
              <w:instrText xml:space="preserve"> FORMCHECKBOX </w:instrText>
            </w:r>
            <w:r w:rsidRPr="00953A65">
              <w:rPr>
                <w:lang w:val="en-GB"/>
              </w:rPr>
            </w:r>
            <w:r w:rsidRPr="00953A65">
              <w:rPr>
                <w:lang w:val="en-GB"/>
              </w:rPr>
              <w:fldChar w:fldCharType="separate"/>
            </w:r>
            <w:r w:rsidRPr="00953A65">
              <w:rPr>
                <w:lang w:val="en-GB"/>
              </w:rPr>
              <w:fldChar w:fldCharType="end"/>
            </w:r>
            <w:r w:rsidRPr="00953A65">
              <w:rPr>
                <w:lang w:val="en-GB"/>
              </w:rPr>
              <w:t xml:space="preserve"> Other, namely </w:t>
            </w:r>
            <w:r w:rsidRPr="00953A65">
              <w:rPr>
                <w:lang w:val="en-GB"/>
              </w:rPr>
              <w:fldChar w:fldCharType="begin">
                <w:ffData>
                  <w:name w:val="Text12"/>
                  <w:enabled/>
                  <w:calcOnExit w:val="0"/>
                  <w:textInput/>
                </w:ffData>
              </w:fldChar>
            </w:r>
            <w:bookmarkStart w:id="13" w:name="Text12"/>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bookmarkEnd w:id="13"/>
            <w:r w:rsidRPr="00953A65">
              <w:rPr>
                <w:lang w:val="en-GB"/>
              </w:rPr>
              <w:tab/>
            </w:r>
          </w:p>
        </w:tc>
      </w:tr>
      <w:tr w:rsidR="00F7532C" w14:paraId="68FFE64E" w14:textId="77777777" w:rsidTr="00BA7749">
        <w:tc>
          <w:tcPr>
            <w:tcW w:w="2751" w:type="dxa"/>
          </w:tcPr>
          <w:p w14:paraId="4499946B" w14:textId="77777777" w:rsidR="00F7532C" w:rsidRPr="009D19D6" w:rsidRDefault="00F7532C" w:rsidP="00953A65">
            <w:pPr>
              <w:pStyle w:val="NENbrieftekst"/>
              <w:spacing w:before="60" w:after="60" w:line="220" w:lineRule="atLeast"/>
              <w:jc w:val="both"/>
              <w:rPr>
                <w:b/>
                <w:color w:val="6BA542"/>
                <w:lang w:val="en-GB"/>
              </w:rPr>
            </w:pPr>
            <w:r w:rsidRPr="009D19D6">
              <w:rPr>
                <w:b/>
                <w:color w:val="6BA542"/>
                <w:lang w:val="en-GB"/>
              </w:rPr>
              <w:t>Product</w:t>
            </w:r>
            <w:r w:rsidR="00F17130" w:rsidRPr="009D19D6">
              <w:rPr>
                <w:b/>
                <w:color w:val="6BA542"/>
                <w:lang w:val="en-GB"/>
              </w:rPr>
              <w:t>(</w:t>
            </w:r>
            <w:r w:rsidRPr="009D19D6">
              <w:rPr>
                <w:b/>
                <w:color w:val="6BA542"/>
                <w:lang w:val="en-GB"/>
              </w:rPr>
              <w:t>s</w:t>
            </w:r>
            <w:r w:rsidR="00F17130" w:rsidRPr="009D19D6">
              <w:rPr>
                <w:b/>
                <w:color w:val="6BA542"/>
                <w:lang w:val="en-GB"/>
              </w:rPr>
              <w:t>)</w:t>
            </w:r>
          </w:p>
        </w:tc>
        <w:tc>
          <w:tcPr>
            <w:tcW w:w="6434" w:type="dxa"/>
          </w:tcPr>
          <w:p w14:paraId="52DFA669" w14:textId="77777777" w:rsidR="00F7532C" w:rsidRPr="00953A65" w:rsidRDefault="00F7532C" w:rsidP="00953A65">
            <w:pPr>
              <w:pStyle w:val="NENbrieftekst"/>
              <w:spacing w:before="60" w:after="60" w:line="220" w:lineRule="atLeast"/>
              <w:jc w:val="both"/>
              <w:rPr>
                <w:lang w:val="en-GB"/>
              </w:rPr>
            </w:pPr>
            <w:r w:rsidRPr="00953A65">
              <w:rPr>
                <w:lang w:val="en-GB"/>
              </w:rPr>
              <w:fldChar w:fldCharType="begin">
                <w:ffData>
                  <w:name w:val="Text5"/>
                  <w:enabled/>
                  <w:calcOnExit w:val="0"/>
                  <w:textInput/>
                </w:ffData>
              </w:fldChar>
            </w:r>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p>
        </w:tc>
      </w:tr>
      <w:tr w:rsidR="00F7532C" w14:paraId="6C3B45CE" w14:textId="77777777" w:rsidTr="00BA7749">
        <w:tc>
          <w:tcPr>
            <w:tcW w:w="2751" w:type="dxa"/>
          </w:tcPr>
          <w:p w14:paraId="3C332836" w14:textId="77777777" w:rsidR="00F7532C" w:rsidRPr="009D19D6" w:rsidRDefault="00F7532C" w:rsidP="00953A65">
            <w:pPr>
              <w:pStyle w:val="NENbrieftekst"/>
              <w:spacing w:before="60" w:after="60" w:line="220" w:lineRule="atLeast"/>
              <w:rPr>
                <w:b/>
                <w:color w:val="6BA542"/>
                <w:spacing w:val="-2"/>
                <w:lang w:val="en-GB"/>
              </w:rPr>
            </w:pPr>
            <w:r w:rsidRPr="009D19D6">
              <w:rPr>
                <w:b/>
                <w:color w:val="6BA542"/>
                <w:spacing w:val="-2"/>
                <w:lang w:val="en-GB"/>
              </w:rPr>
              <w:t>Short description of business activities / production processes</w:t>
            </w:r>
          </w:p>
        </w:tc>
        <w:tc>
          <w:tcPr>
            <w:tcW w:w="6434" w:type="dxa"/>
          </w:tcPr>
          <w:p w14:paraId="119A6C59" w14:textId="77777777" w:rsidR="00F7532C" w:rsidRPr="00953A65" w:rsidRDefault="00F7532C" w:rsidP="00953A65">
            <w:pPr>
              <w:pStyle w:val="NENbrieftekst"/>
              <w:spacing w:before="60" w:after="60" w:line="220" w:lineRule="atLeast"/>
              <w:jc w:val="both"/>
              <w:rPr>
                <w:lang w:val="en-GB"/>
              </w:rPr>
            </w:pPr>
            <w:r w:rsidRPr="00953A65">
              <w:rPr>
                <w:lang w:val="en-GB"/>
              </w:rPr>
              <w:fldChar w:fldCharType="begin">
                <w:ffData>
                  <w:name w:val="Text9"/>
                  <w:enabled/>
                  <w:calcOnExit w:val="0"/>
                  <w:textInput/>
                </w:ffData>
              </w:fldChar>
            </w:r>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p>
        </w:tc>
      </w:tr>
      <w:tr w:rsidR="00E506B3" w14:paraId="7F821062" w14:textId="77777777" w:rsidTr="00BA7749">
        <w:tc>
          <w:tcPr>
            <w:tcW w:w="2751" w:type="dxa"/>
          </w:tcPr>
          <w:p w14:paraId="38F1E7DF" w14:textId="77777777" w:rsidR="00E506B3" w:rsidRPr="009D19D6" w:rsidRDefault="00E506B3" w:rsidP="00953A65">
            <w:pPr>
              <w:pStyle w:val="NENbrieftekst"/>
              <w:spacing w:before="60" w:after="60" w:line="220" w:lineRule="atLeast"/>
              <w:rPr>
                <w:b/>
                <w:color w:val="6BA542"/>
                <w:lang w:val="en-GB"/>
              </w:rPr>
            </w:pPr>
            <w:r w:rsidRPr="009D19D6">
              <w:rPr>
                <w:b/>
                <w:color w:val="6BA542"/>
                <w:spacing w:val="-2"/>
                <w:lang w:val="en-GB"/>
              </w:rPr>
              <w:t xml:space="preserve">Within scope of </w:t>
            </w:r>
            <w:r w:rsidR="006D34C2">
              <w:rPr>
                <w:b/>
                <w:color w:val="6BA542"/>
                <w:spacing w:val="-2"/>
                <w:lang w:val="en-GB"/>
              </w:rPr>
              <w:t xml:space="preserve">Revised </w:t>
            </w:r>
            <w:r w:rsidRPr="009D19D6">
              <w:rPr>
                <w:b/>
                <w:color w:val="6BA542"/>
                <w:spacing w:val="-2"/>
                <w:lang w:val="en-GB"/>
              </w:rPr>
              <w:t xml:space="preserve">Directive </w:t>
            </w:r>
            <w:r w:rsidR="00BA7749">
              <w:rPr>
                <w:b/>
                <w:color w:val="6BA542"/>
                <w:spacing w:val="-2"/>
                <w:lang w:val="en-GB"/>
              </w:rPr>
              <w:t>(EU) 2018/2001</w:t>
            </w:r>
            <w:r w:rsidR="0024178B" w:rsidRPr="009D19D6">
              <w:rPr>
                <w:b/>
                <w:color w:val="6BA542"/>
                <w:lang w:val="en-GB"/>
              </w:rPr>
              <w:t xml:space="preserve"> </w:t>
            </w:r>
            <w:r w:rsidR="0024178B" w:rsidRPr="009D19D6">
              <w:rPr>
                <w:b/>
                <w:color w:val="6BA542"/>
                <w:vertAlign w:val="superscript"/>
                <w:lang w:val="en-GB"/>
              </w:rPr>
              <w:t>3</w:t>
            </w:r>
          </w:p>
        </w:tc>
        <w:tc>
          <w:tcPr>
            <w:tcW w:w="6434" w:type="dxa"/>
          </w:tcPr>
          <w:p w14:paraId="33592F8D" w14:textId="77777777" w:rsidR="00E506B3" w:rsidRPr="00953A65" w:rsidRDefault="00E506B3" w:rsidP="0024178B">
            <w:pPr>
              <w:pStyle w:val="NENbrieftekst"/>
              <w:spacing w:before="60" w:after="60" w:line="220" w:lineRule="atLeast"/>
              <w:jc w:val="both"/>
              <w:rPr>
                <w:lang w:val="en-GB"/>
              </w:rPr>
            </w:pPr>
            <w:r w:rsidRPr="00953A65">
              <w:rPr>
                <w:lang w:val="en-GB"/>
              </w:rPr>
              <w:fldChar w:fldCharType="begin">
                <w:ffData>
                  <w:name w:val="Check1"/>
                  <w:enabled/>
                  <w:calcOnExit w:val="0"/>
                  <w:checkBox>
                    <w:sizeAuto/>
                    <w:default w:val="0"/>
                  </w:checkBox>
                </w:ffData>
              </w:fldChar>
            </w:r>
            <w:r w:rsidRPr="00953A65">
              <w:rPr>
                <w:lang w:val="en-GB"/>
              </w:rPr>
              <w:instrText xml:space="preserve"> FORMCHECKBOX </w:instrText>
            </w:r>
            <w:r w:rsidRPr="00953A65">
              <w:rPr>
                <w:lang w:val="en-GB"/>
              </w:rPr>
            </w:r>
            <w:r w:rsidRPr="00953A65">
              <w:rPr>
                <w:lang w:val="en-GB"/>
              </w:rPr>
              <w:fldChar w:fldCharType="separate"/>
            </w:r>
            <w:r w:rsidRPr="00953A65">
              <w:rPr>
                <w:lang w:val="en-GB"/>
              </w:rPr>
              <w:fldChar w:fldCharType="end"/>
            </w:r>
            <w:r w:rsidRPr="00953A65">
              <w:rPr>
                <w:lang w:val="en-GB"/>
              </w:rPr>
              <w:t xml:space="preserve"> </w:t>
            </w:r>
            <w:r w:rsidR="0024178B">
              <w:rPr>
                <w:lang w:val="en-GB"/>
              </w:rPr>
              <w:t>Yes</w:t>
            </w:r>
            <w:r w:rsidRPr="00953A65">
              <w:rPr>
                <w:lang w:val="en-GB"/>
              </w:rPr>
              <w:tab/>
            </w:r>
            <w:r w:rsidR="0024178B">
              <w:rPr>
                <w:lang w:val="en-GB"/>
              </w:rPr>
              <w:tab/>
            </w:r>
            <w:r w:rsidRPr="00953A65">
              <w:rPr>
                <w:lang w:val="en-GB"/>
              </w:rPr>
              <w:fldChar w:fldCharType="begin">
                <w:ffData>
                  <w:name w:val="Check2"/>
                  <w:enabled/>
                  <w:calcOnExit w:val="0"/>
                  <w:checkBox>
                    <w:sizeAuto/>
                    <w:default w:val="0"/>
                  </w:checkBox>
                </w:ffData>
              </w:fldChar>
            </w:r>
            <w:r w:rsidRPr="00953A65">
              <w:rPr>
                <w:lang w:val="en-GB"/>
              </w:rPr>
              <w:instrText xml:space="preserve"> FORMCHECKBOX </w:instrText>
            </w:r>
            <w:r w:rsidRPr="00953A65">
              <w:rPr>
                <w:lang w:val="en-GB"/>
              </w:rPr>
            </w:r>
            <w:r w:rsidRPr="00953A65">
              <w:rPr>
                <w:lang w:val="en-GB"/>
              </w:rPr>
              <w:fldChar w:fldCharType="separate"/>
            </w:r>
            <w:r w:rsidRPr="00953A65">
              <w:rPr>
                <w:lang w:val="en-GB"/>
              </w:rPr>
              <w:fldChar w:fldCharType="end"/>
            </w:r>
            <w:r w:rsidRPr="00953A65">
              <w:rPr>
                <w:lang w:val="en-GB"/>
              </w:rPr>
              <w:t xml:space="preserve"> </w:t>
            </w:r>
            <w:r w:rsidR="0024178B">
              <w:rPr>
                <w:lang w:val="en-GB"/>
              </w:rPr>
              <w:t>No</w:t>
            </w:r>
          </w:p>
        </w:tc>
      </w:tr>
      <w:tr w:rsidR="008A5759" w14:paraId="2C249812" w14:textId="77777777" w:rsidTr="00BA7749">
        <w:tc>
          <w:tcPr>
            <w:tcW w:w="2751" w:type="dxa"/>
          </w:tcPr>
          <w:p w14:paraId="3BBB697A" w14:textId="600DBCB5" w:rsidR="008A5759" w:rsidRPr="009D19D6" w:rsidRDefault="008A5759" w:rsidP="008A5759">
            <w:pPr>
              <w:pStyle w:val="NENbrieftekst"/>
              <w:spacing w:before="60" w:after="60" w:line="220" w:lineRule="atLeast"/>
              <w:rPr>
                <w:b/>
                <w:color w:val="6BA542"/>
                <w:spacing w:val="-2"/>
                <w:lang w:val="en-GB"/>
              </w:rPr>
            </w:pPr>
            <w:r w:rsidRPr="009D19D6">
              <w:rPr>
                <w:b/>
                <w:color w:val="6BA542"/>
                <w:spacing w:val="-2"/>
                <w:lang w:val="en-GB"/>
              </w:rPr>
              <w:t xml:space="preserve">Within scope of </w:t>
            </w:r>
            <w:r w:rsidR="006D34C2">
              <w:rPr>
                <w:b/>
                <w:color w:val="6BA542"/>
                <w:spacing w:val="-2"/>
                <w:lang w:val="en-GB"/>
              </w:rPr>
              <w:t>RCVB’</w:t>
            </w:r>
            <w:r w:rsidR="008F04BB" w:rsidRPr="008F04BB">
              <w:rPr>
                <w:b/>
                <w:color w:val="6BA542"/>
                <w:spacing w:val="-2"/>
                <w:lang w:val="en-GB"/>
              </w:rPr>
              <w:t xml:space="preserve"> </w:t>
            </w:r>
            <w:r w:rsidR="008F04BB">
              <w:rPr>
                <w:b/>
                <w:color w:val="6BA542"/>
                <w:vertAlign w:val="superscript"/>
                <w:lang w:val="en-GB"/>
              </w:rPr>
              <w:t>4</w:t>
            </w:r>
          </w:p>
        </w:tc>
        <w:tc>
          <w:tcPr>
            <w:tcW w:w="6434" w:type="dxa"/>
          </w:tcPr>
          <w:p w14:paraId="1FCA3A20" w14:textId="77777777" w:rsidR="008A5759" w:rsidRPr="00953A65" w:rsidRDefault="008A5759" w:rsidP="008A5759">
            <w:pPr>
              <w:pStyle w:val="NENbrieftekst"/>
              <w:spacing w:before="60" w:after="60" w:line="220" w:lineRule="atLeast"/>
              <w:jc w:val="both"/>
              <w:rPr>
                <w:lang w:val="en-GB"/>
              </w:rPr>
            </w:pPr>
            <w:r w:rsidRPr="00953A65">
              <w:rPr>
                <w:lang w:val="en-GB"/>
              </w:rPr>
              <w:fldChar w:fldCharType="begin">
                <w:ffData>
                  <w:name w:val="Check1"/>
                  <w:enabled/>
                  <w:calcOnExit w:val="0"/>
                  <w:checkBox>
                    <w:sizeAuto/>
                    <w:default w:val="0"/>
                  </w:checkBox>
                </w:ffData>
              </w:fldChar>
            </w:r>
            <w:r w:rsidRPr="00953A65">
              <w:rPr>
                <w:lang w:val="en-GB"/>
              </w:rPr>
              <w:instrText xml:space="preserve"> FORMCHECKBOX </w:instrText>
            </w:r>
            <w:r w:rsidRPr="00953A65">
              <w:rPr>
                <w:lang w:val="en-GB"/>
              </w:rPr>
            </w:r>
            <w:r w:rsidRPr="00953A65">
              <w:rPr>
                <w:lang w:val="en-GB"/>
              </w:rPr>
              <w:fldChar w:fldCharType="separate"/>
            </w:r>
            <w:r w:rsidRPr="00953A65">
              <w:rPr>
                <w:lang w:val="en-GB"/>
              </w:rPr>
              <w:fldChar w:fldCharType="end"/>
            </w:r>
            <w:r w:rsidRPr="00953A65">
              <w:rPr>
                <w:lang w:val="en-GB"/>
              </w:rPr>
              <w:t xml:space="preserve"> </w:t>
            </w:r>
            <w:r>
              <w:rPr>
                <w:lang w:val="en-GB"/>
              </w:rPr>
              <w:t>Yes</w:t>
            </w:r>
            <w:r w:rsidRPr="00953A65">
              <w:rPr>
                <w:lang w:val="en-GB"/>
              </w:rPr>
              <w:tab/>
            </w:r>
            <w:r>
              <w:rPr>
                <w:lang w:val="en-GB"/>
              </w:rPr>
              <w:tab/>
            </w:r>
            <w:r w:rsidRPr="00953A65">
              <w:rPr>
                <w:lang w:val="en-GB"/>
              </w:rPr>
              <w:fldChar w:fldCharType="begin">
                <w:ffData>
                  <w:name w:val="Check2"/>
                  <w:enabled/>
                  <w:calcOnExit w:val="0"/>
                  <w:checkBox>
                    <w:sizeAuto/>
                    <w:default w:val="0"/>
                  </w:checkBox>
                </w:ffData>
              </w:fldChar>
            </w:r>
            <w:r w:rsidRPr="00953A65">
              <w:rPr>
                <w:lang w:val="en-GB"/>
              </w:rPr>
              <w:instrText xml:space="preserve"> FORMCHECKBOX </w:instrText>
            </w:r>
            <w:r w:rsidRPr="00953A65">
              <w:rPr>
                <w:lang w:val="en-GB"/>
              </w:rPr>
            </w:r>
            <w:r w:rsidRPr="00953A65">
              <w:rPr>
                <w:lang w:val="en-GB"/>
              </w:rPr>
              <w:fldChar w:fldCharType="separate"/>
            </w:r>
            <w:r w:rsidRPr="00953A65">
              <w:rPr>
                <w:lang w:val="en-GB"/>
              </w:rPr>
              <w:fldChar w:fldCharType="end"/>
            </w:r>
            <w:r w:rsidRPr="00953A65">
              <w:rPr>
                <w:lang w:val="en-GB"/>
              </w:rPr>
              <w:t xml:space="preserve"> </w:t>
            </w:r>
            <w:r>
              <w:rPr>
                <w:lang w:val="en-GB"/>
              </w:rPr>
              <w:t>No</w:t>
            </w:r>
          </w:p>
        </w:tc>
      </w:tr>
      <w:tr w:rsidR="008A5759" w14:paraId="7D4170F9" w14:textId="77777777" w:rsidTr="00953A65">
        <w:tc>
          <w:tcPr>
            <w:tcW w:w="9185" w:type="dxa"/>
            <w:gridSpan w:val="2"/>
          </w:tcPr>
          <w:p w14:paraId="12EAB818" w14:textId="77777777" w:rsidR="008A5759" w:rsidRPr="00953A65" w:rsidRDefault="008A5759" w:rsidP="007C6BB4">
            <w:pPr>
              <w:pStyle w:val="NENbrieftekst"/>
              <w:tabs>
                <w:tab w:val="left" w:pos="284"/>
              </w:tabs>
              <w:spacing w:before="60" w:line="220" w:lineRule="atLeast"/>
              <w:rPr>
                <w:sz w:val="18"/>
                <w:szCs w:val="18"/>
                <w:lang w:val="en-GB"/>
              </w:rPr>
            </w:pPr>
            <w:r w:rsidRPr="003A3FCB">
              <w:rPr>
                <w:sz w:val="18"/>
                <w:szCs w:val="18"/>
                <w:vertAlign w:val="superscript"/>
                <w:lang w:val="en-GB"/>
              </w:rPr>
              <w:t>2</w:t>
            </w:r>
            <w:r w:rsidRPr="00953A65">
              <w:rPr>
                <w:sz w:val="18"/>
                <w:szCs w:val="18"/>
                <w:lang w:val="en-GB"/>
              </w:rPr>
              <w:tab/>
              <w:t>Better Biomass distinguishes four categories:</w:t>
            </w:r>
          </w:p>
          <w:p w14:paraId="51A5241E" w14:textId="77777777" w:rsidR="008A5759" w:rsidRPr="004C5734" w:rsidRDefault="008A5759" w:rsidP="007C6BB4">
            <w:pPr>
              <w:pStyle w:val="NENbrieftekst"/>
              <w:tabs>
                <w:tab w:val="left" w:pos="567"/>
              </w:tabs>
              <w:spacing w:line="220" w:lineRule="atLeast"/>
              <w:ind w:left="568" w:hanging="284"/>
              <w:rPr>
                <w:spacing w:val="-2"/>
                <w:sz w:val="18"/>
                <w:szCs w:val="18"/>
                <w:lang w:val="en-GB"/>
              </w:rPr>
            </w:pPr>
            <w:r w:rsidRPr="004C5734">
              <w:rPr>
                <w:spacing w:val="-2"/>
                <w:sz w:val="18"/>
                <w:szCs w:val="18"/>
                <w:lang w:val="en-GB"/>
              </w:rPr>
              <w:t>1)</w:t>
            </w:r>
            <w:r w:rsidRPr="004C5734">
              <w:rPr>
                <w:spacing w:val="-2"/>
                <w:sz w:val="18"/>
                <w:szCs w:val="18"/>
                <w:lang w:val="en-GB"/>
              </w:rPr>
              <w:tab/>
              <w:t>‘producer’: organization that produces biomass or collects residual flows for application in bioenergy or bio-based products;</w:t>
            </w:r>
          </w:p>
          <w:p w14:paraId="476783F7" w14:textId="77777777" w:rsidR="008A5759" w:rsidRPr="004C5734" w:rsidRDefault="008A5759" w:rsidP="007C6BB4">
            <w:pPr>
              <w:pStyle w:val="NENbrieftekst"/>
              <w:tabs>
                <w:tab w:val="left" w:pos="567"/>
              </w:tabs>
              <w:spacing w:line="220" w:lineRule="atLeast"/>
              <w:ind w:left="568" w:hanging="284"/>
              <w:rPr>
                <w:spacing w:val="-2"/>
                <w:sz w:val="18"/>
                <w:szCs w:val="18"/>
                <w:lang w:val="en-GB"/>
              </w:rPr>
            </w:pPr>
            <w:r w:rsidRPr="004C5734">
              <w:rPr>
                <w:spacing w:val="-2"/>
                <w:sz w:val="18"/>
                <w:szCs w:val="18"/>
                <w:lang w:val="en-GB"/>
              </w:rPr>
              <w:t>2)</w:t>
            </w:r>
            <w:r w:rsidRPr="004C5734">
              <w:rPr>
                <w:spacing w:val="-2"/>
                <w:sz w:val="18"/>
                <w:szCs w:val="18"/>
                <w:lang w:val="en-GB"/>
              </w:rPr>
              <w:tab/>
              <w:t>‘processor’: organization that processes biomass to (intermediate) products;</w:t>
            </w:r>
          </w:p>
          <w:p w14:paraId="693E783D" w14:textId="77777777" w:rsidR="008A5759" w:rsidRPr="004C5734" w:rsidRDefault="008A5759" w:rsidP="007C6BB4">
            <w:pPr>
              <w:pStyle w:val="NENbrieftekst"/>
              <w:tabs>
                <w:tab w:val="left" w:pos="567"/>
              </w:tabs>
              <w:spacing w:line="220" w:lineRule="atLeast"/>
              <w:ind w:left="568" w:hanging="284"/>
              <w:rPr>
                <w:spacing w:val="-2"/>
                <w:sz w:val="18"/>
                <w:szCs w:val="18"/>
                <w:lang w:val="en-GB"/>
              </w:rPr>
            </w:pPr>
            <w:r w:rsidRPr="004C5734">
              <w:rPr>
                <w:spacing w:val="-2"/>
                <w:sz w:val="18"/>
                <w:szCs w:val="18"/>
                <w:lang w:val="en-GB"/>
              </w:rPr>
              <w:t>3)</w:t>
            </w:r>
            <w:r w:rsidRPr="004C5734">
              <w:rPr>
                <w:spacing w:val="-2"/>
                <w:sz w:val="18"/>
                <w:szCs w:val="18"/>
                <w:lang w:val="en-GB"/>
              </w:rPr>
              <w:tab/>
              <w:t>‘trader’: organization that trades (processed) biomass;</w:t>
            </w:r>
          </w:p>
          <w:p w14:paraId="1C97B060" w14:textId="77777777" w:rsidR="008A5759" w:rsidRDefault="008A5759" w:rsidP="007C6BB4">
            <w:pPr>
              <w:pStyle w:val="NENbrieftekst"/>
              <w:tabs>
                <w:tab w:val="left" w:pos="567"/>
              </w:tabs>
              <w:spacing w:after="60" w:line="220" w:lineRule="atLeast"/>
              <w:ind w:left="568" w:hanging="284"/>
              <w:rPr>
                <w:sz w:val="18"/>
                <w:szCs w:val="18"/>
                <w:lang w:val="en-GB"/>
              </w:rPr>
            </w:pPr>
            <w:r w:rsidRPr="004C5734">
              <w:rPr>
                <w:spacing w:val="-2"/>
                <w:sz w:val="18"/>
                <w:szCs w:val="18"/>
                <w:lang w:val="en-GB"/>
              </w:rPr>
              <w:t>4)</w:t>
            </w:r>
            <w:r w:rsidRPr="004C5734">
              <w:rPr>
                <w:spacing w:val="-2"/>
                <w:sz w:val="18"/>
                <w:szCs w:val="18"/>
                <w:lang w:val="en-GB"/>
              </w:rPr>
              <w:tab/>
              <w:t>‘end-user’: organization that utilizes (processed) biomass for application in bioenergy or bio-based products</w:t>
            </w:r>
            <w:r w:rsidRPr="00953A65">
              <w:rPr>
                <w:sz w:val="18"/>
                <w:szCs w:val="18"/>
                <w:lang w:val="en-GB"/>
              </w:rPr>
              <w:t>.</w:t>
            </w:r>
          </w:p>
          <w:p w14:paraId="02562227" w14:textId="77777777" w:rsidR="008A5759" w:rsidRDefault="008A5759" w:rsidP="007C6BB4">
            <w:pPr>
              <w:pStyle w:val="NENbrieftekst"/>
              <w:tabs>
                <w:tab w:val="left" w:pos="285"/>
              </w:tabs>
              <w:spacing w:before="60" w:after="60" w:line="220" w:lineRule="atLeast"/>
              <w:ind w:left="284" w:hanging="284"/>
              <w:rPr>
                <w:sz w:val="18"/>
                <w:szCs w:val="18"/>
                <w:lang w:val="en-GB"/>
              </w:rPr>
            </w:pPr>
            <w:r w:rsidRPr="003A3FCB">
              <w:rPr>
                <w:sz w:val="18"/>
                <w:szCs w:val="18"/>
                <w:vertAlign w:val="superscript"/>
                <w:lang w:val="en-GB"/>
              </w:rPr>
              <w:t>3</w:t>
            </w:r>
            <w:r w:rsidRPr="003A3FCB">
              <w:rPr>
                <w:sz w:val="18"/>
                <w:szCs w:val="18"/>
                <w:lang w:val="en-GB"/>
              </w:rPr>
              <w:tab/>
            </w:r>
            <w:r w:rsidR="006D34C2">
              <w:rPr>
                <w:sz w:val="18"/>
                <w:szCs w:val="18"/>
                <w:lang w:val="en-GB"/>
              </w:rPr>
              <w:t xml:space="preserve">Revised </w:t>
            </w:r>
            <w:r w:rsidRPr="003A3FCB">
              <w:rPr>
                <w:sz w:val="18"/>
                <w:szCs w:val="18"/>
                <w:lang w:val="en-GB"/>
              </w:rPr>
              <w:t xml:space="preserve">Directive </w:t>
            </w:r>
            <w:r w:rsidR="00247C0A">
              <w:rPr>
                <w:sz w:val="18"/>
                <w:szCs w:val="18"/>
                <w:lang w:val="en-GB"/>
              </w:rPr>
              <w:t xml:space="preserve">(EU) </w:t>
            </w:r>
            <w:r w:rsidRPr="003A3FCB">
              <w:rPr>
                <w:sz w:val="18"/>
                <w:szCs w:val="18"/>
                <w:lang w:val="en-GB"/>
              </w:rPr>
              <w:t>20</w:t>
            </w:r>
            <w:r w:rsidR="00247C0A">
              <w:rPr>
                <w:sz w:val="18"/>
                <w:szCs w:val="18"/>
                <w:lang w:val="en-GB"/>
              </w:rPr>
              <w:t>18</w:t>
            </w:r>
            <w:r w:rsidRPr="003A3FCB">
              <w:rPr>
                <w:sz w:val="18"/>
                <w:szCs w:val="18"/>
                <w:lang w:val="en-GB"/>
              </w:rPr>
              <w:t>/2</w:t>
            </w:r>
            <w:r w:rsidR="00247C0A">
              <w:rPr>
                <w:sz w:val="18"/>
                <w:szCs w:val="18"/>
                <w:lang w:val="en-GB"/>
              </w:rPr>
              <w:t>001</w:t>
            </w:r>
            <w:r w:rsidR="00626809">
              <w:rPr>
                <w:rStyle w:val="Voetnootmarkering"/>
                <w:sz w:val="18"/>
                <w:szCs w:val="18"/>
                <w:lang w:val="en-GB"/>
              </w:rPr>
              <w:footnoteReference w:id="1"/>
            </w:r>
            <w:r w:rsidRPr="003A3FCB">
              <w:rPr>
                <w:sz w:val="18"/>
                <w:szCs w:val="18"/>
                <w:lang w:val="en-GB"/>
              </w:rPr>
              <w:t xml:space="preserve"> concerns the European Directive on the promotion of the use of energy from renewable sources (also known as Renewable Energy Directive</w:t>
            </w:r>
            <w:r w:rsidR="00247C0A">
              <w:rPr>
                <w:sz w:val="18"/>
                <w:szCs w:val="18"/>
                <w:lang w:val="en-GB"/>
              </w:rPr>
              <w:t xml:space="preserve"> or RED II</w:t>
            </w:r>
            <w:r w:rsidR="006D34C2">
              <w:rPr>
                <w:sz w:val="18"/>
                <w:szCs w:val="18"/>
                <w:lang w:val="en-GB"/>
              </w:rPr>
              <w:t>I</w:t>
            </w:r>
            <w:r w:rsidRPr="003A3FCB">
              <w:rPr>
                <w:sz w:val="18"/>
                <w:szCs w:val="18"/>
                <w:lang w:val="en-GB"/>
              </w:rPr>
              <w:t>)</w:t>
            </w:r>
            <w:r>
              <w:rPr>
                <w:sz w:val="18"/>
                <w:szCs w:val="18"/>
                <w:lang w:val="en-GB"/>
              </w:rPr>
              <w:t>. This information is of relevance for membership agreement (see page 3).</w:t>
            </w:r>
          </w:p>
          <w:p w14:paraId="3D68EC63" w14:textId="3063BD41" w:rsidR="008F04BB" w:rsidRPr="003A3FCB" w:rsidRDefault="008F04BB" w:rsidP="007C6BB4">
            <w:pPr>
              <w:pStyle w:val="NENbrieftekst"/>
              <w:tabs>
                <w:tab w:val="left" w:pos="285"/>
              </w:tabs>
              <w:spacing w:before="60" w:after="60" w:line="220" w:lineRule="atLeast"/>
              <w:ind w:left="284" w:hanging="284"/>
              <w:rPr>
                <w:sz w:val="18"/>
                <w:szCs w:val="18"/>
                <w:lang w:val="en-GB"/>
              </w:rPr>
            </w:pPr>
            <w:r w:rsidRPr="008F04BB">
              <w:rPr>
                <w:sz w:val="18"/>
                <w:szCs w:val="18"/>
                <w:vertAlign w:val="superscript"/>
                <w:lang w:val="en-GB"/>
              </w:rPr>
              <w:t>4</w:t>
            </w:r>
            <w:r>
              <w:rPr>
                <w:sz w:val="18"/>
                <w:szCs w:val="18"/>
                <w:lang w:val="en-GB"/>
              </w:rPr>
              <w:tab/>
            </w:r>
            <w:r w:rsidRPr="008F04BB">
              <w:rPr>
                <w:sz w:val="18"/>
                <w:szCs w:val="18"/>
                <w:lang w:val="en-GB"/>
              </w:rPr>
              <w:t>'</w:t>
            </w:r>
            <w:r w:rsidR="006D34C2">
              <w:rPr>
                <w:sz w:val="18"/>
                <w:szCs w:val="18"/>
                <w:lang w:val="en-GB"/>
              </w:rPr>
              <w:t>RCVB</w:t>
            </w:r>
            <w:r w:rsidRPr="008F04BB">
              <w:rPr>
                <w:sz w:val="18"/>
                <w:szCs w:val="18"/>
                <w:lang w:val="en-GB"/>
              </w:rPr>
              <w:t>' concerns the Dutch Regulation conformity assessment of solid biomass for energy applications (i.e. "</w:t>
            </w:r>
            <w:proofErr w:type="spellStart"/>
            <w:r w:rsidRPr="008F04BB">
              <w:rPr>
                <w:sz w:val="18"/>
                <w:szCs w:val="18"/>
                <w:lang w:val="en-GB"/>
              </w:rPr>
              <w:t>Regeling</w:t>
            </w:r>
            <w:proofErr w:type="spellEnd"/>
            <w:r w:rsidRPr="008F04BB">
              <w:rPr>
                <w:sz w:val="18"/>
                <w:szCs w:val="18"/>
                <w:lang w:val="en-GB"/>
              </w:rPr>
              <w:t xml:space="preserve"> </w:t>
            </w:r>
            <w:proofErr w:type="spellStart"/>
            <w:r w:rsidRPr="008F04BB">
              <w:rPr>
                <w:sz w:val="18"/>
                <w:szCs w:val="18"/>
                <w:lang w:val="en-GB"/>
              </w:rPr>
              <w:t>conformiteitsbeoordeling</w:t>
            </w:r>
            <w:proofErr w:type="spellEnd"/>
            <w:r w:rsidRPr="008F04BB">
              <w:rPr>
                <w:sz w:val="18"/>
                <w:szCs w:val="18"/>
                <w:lang w:val="en-GB"/>
              </w:rPr>
              <w:t xml:space="preserve"> </w:t>
            </w:r>
            <w:proofErr w:type="spellStart"/>
            <w:r w:rsidRPr="008F04BB">
              <w:rPr>
                <w:sz w:val="18"/>
                <w:szCs w:val="18"/>
                <w:lang w:val="en-GB"/>
              </w:rPr>
              <w:t>vaste</w:t>
            </w:r>
            <w:proofErr w:type="spellEnd"/>
            <w:r w:rsidRPr="008F04BB">
              <w:rPr>
                <w:sz w:val="18"/>
                <w:szCs w:val="18"/>
                <w:lang w:val="en-GB"/>
              </w:rPr>
              <w:t xml:space="preserve"> </w:t>
            </w:r>
            <w:proofErr w:type="spellStart"/>
            <w:r w:rsidRPr="008F04BB">
              <w:rPr>
                <w:sz w:val="18"/>
                <w:szCs w:val="18"/>
                <w:lang w:val="en-GB"/>
              </w:rPr>
              <w:t>biomassa</w:t>
            </w:r>
            <w:proofErr w:type="spellEnd"/>
            <w:r w:rsidRPr="008F04BB">
              <w:rPr>
                <w:sz w:val="18"/>
                <w:szCs w:val="18"/>
                <w:lang w:val="en-GB"/>
              </w:rPr>
              <w:t xml:space="preserve"> voor </w:t>
            </w:r>
            <w:proofErr w:type="spellStart"/>
            <w:r w:rsidRPr="008F04BB">
              <w:rPr>
                <w:sz w:val="18"/>
                <w:szCs w:val="18"/>
                <w:lang w:val="en-GB"/>
              </w:rPr>
              <w:t>energietoepassingen</w:t>
            </w:r>
            <w:proofErr w:type="spellEnd"/>
            <w:r w:rsidRPr="008F04BB">
              <w:rPr>
                <w:sz w:val="18"/>
                <w:szCs w:val="18"/>
                <w:lang w:val="en-GB"/>
              </w:rPr>
              <w:t>")</w:t>
            </w:r>
            <w:r>
              <w:rPr>
                <w:sz w:val="18"/>
                <w:szCs w:val="18"/>
                <w:lang w:val="en-GB"/>
              </w:rPr>
              <w:t>.</w:t>
            </w:r>
          </w:p>
        </w:tc>
      </w:tr>
    </w:tbl>
    <w:p w14:paraId="5297FD96" w14:textId="77777777" w:rsidR="00F7532C" w:rsidRDefault="00F7532C" w:rsidP="00F7532C">
      <w:pPr>
        <w:pStyle w:val="NENbrieftekst"/>
        <w:spacing w:line="220" w:lineRule="atLeast"/>
        <w:rPr>
          <w:lang w:val="en-GB"/>
        </w:rPr>
      </w:pPr>
    </w:p>
    <w:tbl>
      <w:tblPr>
        <w:tblW w:w="0" w:type="auto"/>
        <w:tblLayout w:type="fixed"/>
        <w:tblCellMar>
          <w:top w:w="57" w:type="dxa"/>
          <w:left w:w="57" w:type="dxa"/>
          <w:bottom w:w="57" w:type="dxa"/>
          <w:right w:w="57" w:type="dxa"/>
        </w:tblCellMar>
        <w:tblLook w:val="04A0" w:firstRow="1" w:lastRow="0" w:firstColumn="1" w:lastColumn="0" w:noHBand="0" w:noVBand="1"/>
      </w:tblPr>
      <w:tblGrid>
        <w:gridCol w:w="483"/>
        <w:gridCol w:w="567"/>
        <w:gridCol w:w="4067"/>
        <w:gridCol w:w="4068"/>
      </w:tblGrid>
      <w:tr w:rsidR="00953A65" w14:paraId="097FA0CB" w14:textId="77777777" w:rsidTr="009D19D6">
        <w:tc>
          <w:tcPr>
            <w:tcW w:w="9185" w:type="dxa"/>
            <w:gridSpan w:val="4"/>
            <w:tcBorders>
              <w:bottom w:val="single" w:sz="4" w:space="0" w:color="6BA542"/>
            </w:tcBorders>
          </w:tcPr>
          <w:p w14:paraId="2BE84A85" w14:textId="77777777" w:rsidR="00953A65" w:rsidRPr="00953A65" w:rsidRDefault="00953A65" w:rsidP="00953A65">
            <w:pPr>
              <w:pStyle w:val="NENbrieftekst"/>
              <w:spacing w:before="60" w:after="60" w:line="220" w:lineRule="atLeast"/>
              <w:jc w:val="both"/>
              <w:rPr>
                <w:lang w:val="en-GB"/>
              </w:rPr>
            </w:pPr>
            <w:r w:rsidRPr="00981D2D">
              <w:rPr>
                <w:b/>
                <w:color w:val="6BA542"/>
                <w:sz w:val="24"/>
                <w:szCs w:val="24"/>
                <w:lang w:val="en-GB"/>
              </w:rPr>
              <w:t>Membership fee</w:t>
            </w:r>
          </w:p>
        </w:tc>
      </w:tr>
      <w:tr w:rsidR="00953A65" w14:paraId="244727BF" w14:textId="77777777" w:rsidTr="009D19D6">
        <w:tc>
          <w:tcPr>
            <w:tcW w:w="1050" w:type="dxa"/>
            <w:gridSpan w:val="2"/>
            <w:tcBorders>
              <w:top w:val="single" w:sz="4" w:space="0" w:color="6BA542"/>
              <w:left w:val="single" w:sz="4" w:space="0" w:color="6BA542"/>
              <w:bottom w:val="single" w:sz="4" w:space="0" w:color="6BA542"/>
              <w:right w:val="single" w:sz="4" w:space="0" w:color="6BA542"/>
            </w:tcBorders>
            <w:shd w:val="clear" w:color="auto" w:fill="6BA542"/>
          </w:tcPr>
          <w:p w14:paraId="0048425F" w14:textId="77777777" w:rsidR="00953A65" w:rsidRPr="00A11A0B" w:rsidRDefault="00953A65" w:rsidP="00953A65">
            <w:pPr>
              <w:pStyle w:val="NENbrieftekst"/>
              <w:spacing w:before="60" w:after="60" w:line="220" w:lineRule="atLeast"/>
              <w:jc w:val="both"/>
              <w:rPr>
                <w:b/>
                <w:color w:val="FFFFFF"/>
                <w:lang w:val="en-GB"/>
              </w:rPr>
            </w:pPr>
            <w:r w:rsidRPr="00A11A0B">
              <w:rPr>
                <w:b/>
                <w:color w:val="FFFFFF"/>
                <w:lang w:val="en-GB"/>
              </w:rPr>
              <w:t>Category</w:t>
            </w:r>
          </w:p>
        </w:tc>
        <w:tc>
          <w:tcPr>
            <w:tcW w:w="4067" w:type="dxa"/>
            <w:tcBorders>
              <w:top w:val="single" w:sz="4" w:space="0" w:color="6BA542"/>
              <w:left w:val="single" w:sz="4" w:space="0" w:color="6BA542"/>
              <w:bottom w:val="single" w:sz="4" w:space="0" w:color="6BA542"/>
              <w:right w:val="single" w:sz="4" w:space="0" w:color="6BA542"/>
            </w:tcBorders>
            <w:shd w:val="clear" w:color="auto" w:fill="6BA542"/>
            <w:vAlign w:val="center"/>
          </w:tcPr>
          <w:p w14:paraId="6F26F9F2" w14:textId="77777777" w:rsidR="00953A65" w:rsidRPr="00A11A0B" w:rsidRDefault="007A6686" w:rsidP="007A6686">
            <w:pPr>
              <w:pStyle w:val="NENbrieftekst"/>
              <w:spacing w:before="60" w:after="60" w:line="220" w:lineRule="atLeast"/>
              <w:jc w:val="center"/>
              <w:rPr>
                <w:b/>
                <w:color w:val="FFFFFF"/>
                <w:lang w:val="en-GB"/>
              </w:rPr>
            </w:pPr>
            <w:r w:rsidRPr="00A11A0B">
              <w:rPr>
                <w:b/>
                <w:color w:val="FFFFFF"/>
                <w:lang w:val="en-GB"/>
              </w:rPr>
              <w:t>Annual</w:t>
            </w:r>
            <w:r w:rsidR="00953A65" w:rsidRPr="00A11A0B">
              <w:rPr>
                <w:b/>
                <w:color w:val="FFFFFF"/>
                <w:lang w:val="en-GB"/>
              </w:rPr>
              <w:t xml:space="preserve"> turnover</w:t>
            </w:r>
          </w:p>
          <w:p w14:paraId="454FA509" w14:textId="77777777" w:rsidR="00953A65" w:rsidRPr="00A11A0B" w:rsidRDefault="007A6686" w:rsidP="003A3FCB">
            <w:pPr>
              <w:pStyle w:val="NENbrieftekst"/>
              <w:spacing w:before="60" w:after="60" w:line="220" w:lineRule="atLeast"/>
              <w:jc w:val="center"/>
              <w:rPr>
                <w:b/>
                <w:color w:val="FFFFFF"/>
                <w:lang w:val="en-GB"/>
              </w:rPr>
            </w:pPr>
            <w:r w:rsidRPr="00A11A0B">
              <w:rPr>
                <w:b/>
                <w:color w:val="FFFFFF"/>
                <w:lang w:val="en-GB"/>
              </w:rPr>
              <w:t>i</w:t>
            </w:r>
            <w:r w:rsidR="00953A65" w:rsidRPr="00A11A0B">
              <w:rPr>
                <w:b/>
                <w:color w:val="FFFFFF"/>
                <w:lang w:val="en-GB"/>
              </w:rPr>
              <w:t>n million EUR</w:t>
            </w:r>
            <w:r w:rsidRPr="00A11A0B">
              <w:rPr>
                <w:b/>
                <w:color w:val="FFFFFF"/>
                <w:lang w:val="en-GB"/>
              </w:rPr>
              <w:t xml:space="preserve"> </w:t>
            </w:r>
            <w:r w:rsidR="008F04BB">
              <w:rPr>
                <w:b/>
                <w:color w:val="FFFFFF"/>
                <w:vertAlign w:val="superscript"/>
                <w:lang w:val="en-GB"/>
              </w:rPr>
              <w:t>5</w:t>
            </w:r>
          </w:p>
        </w:tc>
        <w:tc>
          <w:tcPr>
            <w:tcW w:w="4068" w:type="dxa"/>
            <w:tcBorders>
              <w:top w:val="single" w:sz="4" w:space="0" w:color="6BA542"/>
              <w:left w:val="single" w:sz="4" w:space="0" w:color="6BA542"/>
              <w:bottom w:val="single" w:sz="4" w:space="0" w:color="6BA542"/>
              <w:right w:val="single" w:sz="4" w:space="0" w:color="6BA542"/>
            </w:tcBorders>
            <w:shd w:val="clear" w:color="auto" w:fill="6BA542"/>
            <w:vAlign w:val="center"/>
          </w:tcPr>
          <w:p w14:paraId="1B7B36B1" w14:textId="77777777" w:rsidR="00953A65" w:rsidRPr="00A11A0B" w:rsidRDefault="007A6686" w:rsidP="007A6686">
            <w:pPr>
              <w:pStyle w:val="NENbrieftekst"/>
              <w:spacing w:before="60" w:after="60" w:line="220" w:lineRule="atLeast"/>
              <w:jc w:val="center"/>
              <w:rPr>
                <w:b/>
                <w:color w:val="FFFFFF"/>
                <w:lang w:val="en-GB"/>
              </w:rPr>
            </w:pPr>
            <w:r w:rsidRPr="00A11A0B">
              <w:rPr>
                <w:b/>
                <w:color w:val="FFFFFF"/>
                <w:lang w:val="en-GB"/>
              </w:rPr>
              <w:t>Annual membership fee</w:t>
            </w:r>
          </w:p>
          <w:p w14:paraId="60EDF7C5" w14:textId="77777777" w:rsidR="007A6686" w:rsidRPr="00A11A0B" w:rsidRDefault="007A6686" w:rsidP="003A3FCB">
            <w:pPr>
              <w:pStyle w:val="NENbrieftekst"/>
              <w:spacing w:before="60" w:after="60" w:line="220" w:lineRule="atLeast"/>
              <w:jc w:val="center"/>
              <w:rPr>
                <w:b/>
                <w:color w:val="FFFFFF"/>
                <w:lang w:val="en-GB"/>
              </w:rPr>
            </w:pPr>
            <w:r w:rsidRPr="00A11A0B">
              <w:rPr>
                <w:b/>
                <w:color w:val="FFFFFF"/>
                <w:lang w:val="en-GB"/>
              </w:rPr>
              <w:t xml:space="preserve">in EUR </w:t>
            </w:r>
            <w:r w:rsidR="008F04BB">
              <w:rPr>
                <w:b/>
                <w:color w:val="FFFFFF"/>
                <w:vertAlign w:val="superscript"/>
                <w:lang w:val="en-GB"/>
              </w:rPr>
              <w:t>6</w:t>
            </w:r>
          </w:p>
        </w:tc>
      </w:tr>
      <w:tr w:rsidR="006C6227" w14:paraId="36D67549" w14:textId="77777777" w:rsidTr="00314C10">
        <w:tc>
          <w:tcPr>
            <w:tcW w:w="1050" w:type="dxa"/>
            <w:gridSpan w:val="2"/>
            <w:tcBorders>
              <w:top w:val="single" w:sz="4" w:space="0" w:color="6BA542"/>
              <w:left w:val="single" w:sz="4" w:space="0" w:color="6BA542"/>
              <w:bottom w:val="single" w:sz="4" w:space="0" w:color="6BA542"/>
              <w:right w:val="single" w:sz="4" w:space="0" w:color="6BA542"/>
            </w:tcBorders>
          </w:tcPr>
          <w:p w14:paraId="58CC826F" w14:textId="77777777" w:rsidR="006C6227" w:rsidRPr="00953A65" w:rsidRDefault="006C6227" w:rsidP="006C6227">
            <w:pPr>
              <w:pStyle w:val="NENbrieftekst"/>
              <w:spacing w:line="220" w:lineRule="atLeast"/>
              <w:jc w:val="center"/>
              <w:rPr>
                <w:lang w:val="en-GB"/>
              </w:rPr>
            </w:pPr>
            <w:r w:rsidRPr="00953A65">
              <w:rPr>
                <w:lang w:val="en-GB"/>
              </w:rPr>
              <w:t>A</w:t>
            </w:r>
          </w:p>
        </w:tc>
        <w:tc>
          <w:tcPr>
            <w:tcW w:w="4067" w:type="dxa"/>
            <w:tcBorders>
              <w:top w:val="single" w:sz="4" w:space="0" w:color="6BA542"/>
              <w:left w:val="single" w:sz="4" w:space="0" w:color="6BA542"/>
              <w:bottom w:val="single" w:sz="4" w:space="0" w:color="6BA542"/>
              <w:right w:val="single" w:sz="4" w:space="0" w:color="6BA542"/>
            </w:tcBorders>
          </w:tcPr>
          <w:p w14:paraId="38B4B112" w14:textId="77777777" w:rsidR="006C6227" w:rsidRPr="00953A65" w:rsidRDefault="006C6227" w:rsidP="006C6227">
            <w:pPr>
              <w:pStyle w:val="NENbrieftekst"/>
              <w:spacing w:line="220" w:lineRule="atLeast"/>
              <w:jc w:val="center"/>
              <w:rPr>
                <w:lang w:val="en-GB"/>
              </w:rPr>
            </w:pPr>
            <w:r>
              <w:rPr>
                <w:lang w:val="en-GB"/>
              </w:rPr>
              <w:t>0 – 0,1</w:t>
            </w:r>
          </w:p>
        </w:tc>
        <w:tc>
          <w:tcPr>
            <w:tcW w:w="4068" w:type="dxa"/>
            <w:tcBorders>
              <w:top w:val="single" w:sz="4" w:space="0" w:color="6BA542"/>
              <w:left w:val="single" w:sz="4" w:space="0" w:color="6BA542"/>
              <w:bottom w:val="single" w:sz="4" w:space="0" w:color="6BA542"/>
              <w:right w:val="single" w:sz="4" w:space="0" w:color="6BA542"/>
            </w:tcBorders>
            <w:vAlign w:val="bottom"/>
          </w:tcPr>
          <w:p w14:paraId="06F9C3BA" w14:textId="77777777" w:rsidR="006C6227" w:rsidRPr="00953A65" w:rsidRDefault="006C6227" w:rsidP="006C6227">
            <w:pPr>
              <w:pStyle w:val="NENbrieftekst"/>
              <w:spacing w:line="220" w:lineRule="atLeast"/>
              <w:jc w:val="center"/>
              <w:rPr>
                <w:lang w:val="en-GB"/>
              </w:rPr>
            </w:pPr>
            <w:r w:rsidRPr="006C6227">
              <w:rPr>
                <w:lang w:val="en-GB"/>
              </w:rPr>
              <w:t xml:space="preserve">€ </w:t>
            </w:r>
            <w:r w:rsidR="00A3020B">
              <w:rPr>
                <w:lang w:val="en-GB"/>
              </w:rPr>
              <w:t>61</w:t>
            </w:r>
          </w:p>
        </w:tc>
      </w:tr>
      <w:tr w:rsidR="006C6227" w14:paraId="73C9E7D7" w14:textId="77777777" w:rsidTr="00314C10">
        <w:tc>
          <w:tcPr>
            <w:tcW w:w="1050" w:type="dxa"/>
            <w:gridSpan w:val="2"/>
            <w:tcBorders>
              <w:top w:val="single" w:sz="4" w:space="0" w:color="6BA542"/>
              <w:left w:val="single" w:sz="4" w:space="0" w:color="6BA542"/>
              <w:bottom w:val="single" w:sz="4" w:space="0" w:color="6BA542"/>
              <w:right w:val="single" w:sz="4" w:space="0" w:color="6BA542"/>
            </w:tcBorders>
          </w:tcPr>
          <w:p w14:paraId="5C5E4CA2" w14:textId="77777777" w:rsidR="006C6227" w:rsidRPr="00953A65" w:rsidRDefault="006C6227" w:rsidP="006C6227">
            <w:pPr>
              <w:pStyle w:val="NENbrieftekst"/>
              <w:spacing w:line="220" w:lineRule="atLeast"/>
              <w:jc w:val="center"/>
              <w:rPr>
                <w:lang w:val="en-GB"/>
              </w:rPr>
            </w:pPr>
            <w:r w:rsidRPr="00953A65">
              <w:rPr>
                <w:lang w:val="en-GB"/>
              </w:rPr>
              <w:t>B</w:t>
            </w:r>
          </w:p>
        </w:tc>
        <w:tc>
          <w:tcPr>
            <w:tcW w:w="4067" w:type="dxa"/>
            <w:tcBorders>
              <w:top w:val="single" w:sz="4" w:space="0" w:color="6BA542"/>
              <w:left w:val="single" w:sz="4" w:space="0" w:color="6BA542"/>
              <w:bottom w:val="single" w:sz="4" w:space="0" w:color="6BA542"/>
              <w:right w:val="single" w:sz="4" w:space="0" w:color="6BA542"/>
            </w:tcBorders>
          </w:tcPr>
          <w:p w14:paraId="28AEB7E6" w14:textId="77777777" w:rsidR="006C6227" w:rsidRPr="00953A65" w:rsidRDefault="006C6227" w:rsidP="006C6227">
            <w:pPr>
              <w:pStyle w:val="NENbrieftekst"/>
              <w:spacing w:line="220" w:lineRule="atLeast"/>
              <w:jc w:val="center"/>
              <w:rPr>
                <w:lang w:val="en-GB"/>
              </w:rPr>
            </w:pPr>
            <w:r>
              <w:rPr>
                <w:lang w:val="en-GB"/>
              </w:rPr>
              <w:t>0,1 – 0,5</w:t>
            </w:r>
          </w:p>
        </w:tc>
        <w:tc>
          <w:tcPr>
            <w:tcW w:w="4068" w:type="dxa"/>
            <w:tcBorders>
              <w:top w:val="single" w:sz="4" w:space="0" w:color="6BA542"/>
              <w:left w:val="single" w:sz="4" w:space="0" w:color="6BA542"/>
              <w:bottom w:val="single" w:sz="4" w:space="0" w:color="6BA542"/>
              <w:right w:val="single" w:sz="4" w:space="0" w:color="6BA542"/>
            </w:tcBorders>
            <w:vAlign w:val="bottom"/>
          </w:tcPr>
          <w:p w14:paraId="51D1AC40" w14:textId="77777777" w:rsidR="006C6227" w:rsidRPr="00953A65" w:rsidRDefault="006C6227" w:rsidP="006C6227">
            <w:pPr>
              <w:pStyle w:val="NENbrieftekst"/>
              <w:spacing w:line="220" w:lineRule="atLeast"/>
              <w:jc w:val="center"/>
              <w:rPr>
                <w:lang w:val="en-GB"/>
              </w:rPr>
            </w:pPr>
            <w:r w:rsidRPr="006C6227">
              <w:rPr>
                <w:lang w:val="en-GB"/>
              </w:rPr>
              <w:t xml:space="preserve">€ </w:t>
            </w:r>
            <w:r w:rsidR="00A3020B">
              <w:rPr>
                <w:lang w:val="en-GB"/>
              </w:rPr>
              <w:t>122</w:t>
            </w:r>
          </w:p>
        </w:tc>
      </w:tr>
      <w:tr w:rsidR="006C6227" w14:paraId="6CF83BA5" w14:textId="77777777" w:rsidTr="00314C10">
        <w:tc>
          <w:tcPr>
            <w:tcW w:w="1050" w:type="dxa"/>
            <w:gridSpan w:val="2"/>
            <w:tcBorders>
              <w:top w:val="single" w:sz="4" w:space="0" w:color="6BA542"/>
              <w:left w:val="single" w:sz="4" w:space="0" w:color="6BA542"/>
              <w:bottom w:val="single" w:sz="4" w:space="0" w:color="6BA542"/>
              <w:right w:val="single" w:sz="4" w:space="0" w:color="6BA542"/>
            </w:tcBorders>
          </w:tcPr>
          <w:p w14:paraId="23D02615" w14:textId="77777777" w:rsidR="006C6227" w:rsidRPr="00953A65" w:rsidRDefault="006C6227" w:rsidP="006C6227">
            <w:pPr>
              <w:pStyle w:val="NENbrieftekst"/>
              <w:spacing w:line="220" w:lineRule="atLeast"/>
              <w:jc w:val="center"/>
              <w:rPr>
                <w:lang w:val="en-GB"/>
              </w:rPr>
            </w:pPr>
            <w:r w:rsidRPr="00953A65">
              <w:rPr>
                <w:lang w:val="en-GB"/>
              </w:rPr>
              <w:t>C</w:t>
            </w:r>
          </w:p>
        </w:tc>
        <w:tc>
          <w:tcPr>
            <w:tcW w:w="4067" w:type="dxa"/>
            <w:tcBorders>
              <w:top w:val="single" w:sz="4" w:space="0" w:color="6BA542"/>
              <w:left w:val="single" w:sz="4" w:space="0" w:color="6BA542"/>
              <w:bottom w:val="single" w:sz="4" w:space="0" w:color="6BA542"/>
              <w:right w:val="single" w:sz="4" w:space="0" w:color="6BA542"/>
            </w:tcBorders>
          </w:tcPr>
          <w:p w14:paraId="0351BA97" w14:textId="77777777" w:rsidR="006C6227" w:rsidRPr="00953A65" w:rsidRDefault="006C6227" w:rsidP="006C6227">
            <w:pPr>
              <w:pStyle w:val="NENbrieftekst"/>
              <w:spacing w:line="220" w:lineRule="atLeast"/>
              <w:jc w:val="center"/>
              <w:rPr>
                <w:lang w:val="en-GB"/>
              </w:rPr>
            </w:pPr>
            <w:r>
              <w:rPr>
                <w:lang w:val="en-GB"/>
              </w:rPr>
              <w:t>0,5 – 1</w:t>
            </w:r>
          </w:p>
        </w:tc>
        <w:tc>
          <w:tcPr>
            <w:tcW w:w="4068" w:type="dxa"/>
            <w:tcBorders>
              <w:top w:val="single" w:sz="4" w:space="0" w:color="6BA542"/>
              <w:left w:val="single" w:sz="4" w:space="0" w:color="6BA542"/>
              <w:bottom w:val="single" w:sz="4" w:space="0" w:color="6BA542"/>
              <w:right w:val="single" w:sz="4" w:space="0" w:color="6BA542"/>
            </w:tcBorders>
            <w:vAlign w:val="bottom"/>
          </w:tcPr>
          <w:p w14:paraId="716FE6DA" w14:textId="77777777" w:rsidR="006C6227" w:rsidRPr="00953A65" w:rsidRDefault="006C6227" w:rsidP="006C6227">
            <w:pPr>
              <w:pStyle w:val="NENbrieftekst"/>
              <w:spacing w:line="220" w:lineRule="atLeast"/>
              <w:jc w:val="center"/>
              <w:rPr>
                <w:lang w:val="en-GB"/>
              </w:rPr>
            </w:pPr>
            <w:r w:rsidRPr="006C6227">
              <w:rPr>
                <w:lang w:val="en-GB"/>
              </w:rPr>
              <w:t>€ 2</w:t>
            </w:r>
            <w:r w:rsidR="00A3020B">
              <w:rPr>
                <w:lang w:val="en-GB"/>
              </w:rPr>
              <w:t>44</w:t>
            </w:r>
          </w:p>
        </w:tc>
      </w:tr>
      <w:tr w:rsidR="006C6227" w14:paraId="0F770A2F" w14:textId="77777777" w:rsidTr="00314C10">
        <w:tc>
          <w:tcPr>
            <w:tcW w:w="1050" w:type="dxa"/>
            <w:gridSpan w:val="2"/>
            <w:tcBorders>
              <w:top w:val="single" w:sz="4" w:space="0" w:color="6BA542"/>
              <w:left w:val="single" w:sz="4" w:space="0" w:color="6BA542"/>
              <w:bottom w:val="single" w:sz="4" w:space="0" w:color="6BA542"/>
              <w:right w:val="single" w:sz="4" w:space="0" w:color="6BA542"/>
            </w:tcBorders>
          </w:tcPr>
          <w:p w14:paraId="0A1522DA" w14:textId="77777777" w:rsidR="006C6227" w:rsidRPr="00953A65" w:rsidRDefault="006C6227" w:rsidP="006C6227">
            <w:pPr>
              <w:pStyle w:val="NENbrieftekst"/>
              <w:spacing w:line="220" w:lineRule="atLeast"/>
              <w:jc w:val="center"/>
              <w:rPr>
                <w:lang w:val="en-GB"/>
              </w:rPr>
            </w:pPr>
            <w:r w:rsidRPr="00953A65">
              <w:rPr>
                <w:lang w:val="en-GB"/>
              </w:rPr>
              <w:t>D</w:t>
            </w:r>
          </w:p>
        </w:tc>
        <w:tc>
          <w:tcPr>
            <w:tcW w:w="4067" w:type="dxa"/>
            <w:tcBorders>
              <w:top w:val="single" w:sz="4" w:space="0" w:color="6BA542"/>
              <w:left w:val="single" w:sz="4" w:space="0" w:color="6BA542"/>
              <w:bottom w:val="single" w:sz="4" w:space="0" w:color="6BA542"/>
              <w:right w:val="single" w:sz="4" w:space="0" w:color="6BA542"/>
            </w:tcBorders>
          </w:tcPr>
          <w:p w14:paraId="67E6CD0D" w14:textId="77777777" w:rsidR="006C6227" w:rsidRPr="00953A65" w:rsidRDefault="006C6227" w:rsidP="006C6227">
            <w:pPr>
              <w:pStyle w:val="NENbrieftekst"/>
              <w:spacing w:line="220" w:lineRule="atLeast"/>
              <w:jc w:val="center"/>
              <w:rPr>
                <w:lang w:val="en-GB"/>
              </w:rPr>
            </w:pPr>
            <w:r>
              <w:rPr>
                <w:lang w:val="en-GB"/>
              </w:rPr>
              <w:t>1 – 10</w:t>
            </w:r>
          </w:p>
        </w:tc>
        <w:tc>
          <w:tcPr>
            <w:tcW w:w="4068" w:type="dxa"/>
            <w:tcBorders>
              <w:top w:val="single" w:sz="4" w:space="0" w:color="6BA542"/>
              <w:left w:val="single" w:sz="4" w:space="0" w:color="6BA542"/>
              <w:bottom w:val="single" w:sz="4" w:space="0" w:color="6BA542"/>
              <w:right w:val="single" w:sz="4" w:space="0" w:color="6BA542"/>
            </w:tcBorders>
            <w:vAlign w:val="bottom"/>
          </w:tcPr>
          <w:p w14:paraId="1C554CFB" w14:textId="77777777" w:rsidR="006C6227" w:rsidRPr="00953A65" w:rsidRDefault="006C6227" w:rsidP="006C6227">
            <w:pPr>
              <w:pStyle w:val="NENbrieftekst"/>
              <w:spacing w:line="220" w:lineRule="atLeast"/>
              <w:jc w:val="center"/>
              <w:rPr>
                <w:lang w:val="en-GB"/>
              </w:rPr>
            </w:pPr>
            <w:r w:rsidRPr="006C6227">
              <w:rPr>
                <w:lang w:val="en-GB"/>
              </w:rPr>
              <w:t>€ 4</w:t>
            </w:r>
            <w:r w:rsidR="00A3020B">
              <w:rPr>
                <w:lang w:val="en-GB"/>
              </w:rPr>
              <w:t>89</w:t>
            </w:r>
          </w:p>
        </w:tc>
      </w:tr>
      <w:tr w:rsidR="006C6227" w14:paraId="0ECEFB0F" w14:textId="77777777" w:rsidTr="00314C10">
        <w:tc>
          <w:tcPr>
            <w:tcW w:w="1050" w:type="dxa"/>
            <w:gridSpan w:val="2"/>
            <w:tcBorders>
              <w:top w:val="single" w:sz="4" w:space="0" w:color="6BA542"/>
              <w:left w:val="single" w:sz="4" w:space="0" w:color="6BA542"/>
              <w:bottom w:val="single" w:sz="4" w:space="0" w:color="6BA542"/>
              <w:right w:val="single" w:sz="4" w:space="0" w:color="6BA542"/>
            </w:tcBorders>
          </w:tcPr>
          <w:p w14:paraId="64CE6E1C" w14:textId="77777777" w:rsidR="006C6227" w:rsidRPr="00953A65" w:rsidRDefault="006C6227" w:rsidP="006C6227">
            <w:pPr>
              <w:pStyle w:val="NENbrieftekst"/>
              <w:spacing w:line="220" w:lineRule="atLeast"/>
              <w:jc w:val="center"/>
              <w:rPr>
                <w:lang w:val="en-GB"/>
              </w:rPr>
            </w:pPr>
            <w:r w:rsidRPr="00953A65">
              <w:rPr>
                <w:lang w:val="en-GB"/>
              </w:rPr>
              <w:t>E</w:t>
            </w:r>
          </w:p>
        </w:tc>
        <w:tc>
          <w:tcPr>
            <w:tcW w:w="4067" w:type="dxa"/>
            <w:tcBorders>
              <w:top w:val="single" w:sz="4" w:space="0" w:color="6BA542"/>
              <w:left w:val="single" w:sz="4" w:space="0" w:color="6BA542"/>
              <w:bottom w:val="single" w:sz="4" w:space="0" w:color="6BA542"/>
              <w:right w:val="single" w:sz="4" w:space="0" w:color="6BA542"/>
            </w:tcBorders>
          </w:tcPr>
          <w:p w14:paraId="5E631B7C" w14:textId="77777777" w:rsidR="006C6227" w:rsidRPr="00953A65" w:rsidRDefault="006C6227" w:rsidP="006C6227">
            <w:pPr>
              <w:pStyle w:val="NENbrieftekst"/>
              <w:spacing w:line="220" w:lineRule="atLeast"/>
              <w:jc w:val="center"/>
              <w:rPr>
                <w:lang w:val="en-GB"/>
              </w:rPr>
            </w:pPr>
            <w:r>
              <w:rPr>
                <w:lang w:val="en-GB"/>
              </w:rPr>
              <w:t>10 – 50</w:t>
            </w:r>
          </w:p>
        </w:tc>
        <w:tc>
          <w:tcPr>
            <w:tcW w:w="4068" w:type="dxa"/>
            <w:tcBorders>
              <w:top w:val="single" w:sz="4" w:space="0" w:color="6BA542"/>
              <w:left w:val="single" w:sz="4" w:space="0" w:color="6BA542"/>
              <w:bottom w:val="single" w:sz="4" w:space="0" w:color="6BA542"/>
              <w:right w:val="single" w:sz="4" w:space="0" w:color="6BA542"/>
            </w:tcBorders>
            <w:vAlign w:val="bottom"/>
          </w:tcPr>
          <w:p w14:paraId="1B2252CB" w14:textId="77777777" w:rsidR="006C6227" w:rsidRPr="00953A65" w:rsidRDefault="006C6227" w:rsidP="006C6227">
            <w:pPr>
              <w:pStyle w:val="NENbrieftekst"/>
              <w:spacing w:line="220" w:lineRule="atLeast"/>
              <w:jc w:val="center"/>
              <w:rPr>
                <w:lang w:val="en-GB"/>
              </w:rPr>
            </w:pPr>
            <w:r w:rsidRPr="006C6227">
              <w:rPr>
                <w:lang w:val="en-GB"/>
              </w:rPr>
              <w:t>€ 1.</w:t>
            </w:r>
            <w:r w:rsidR="00A3020B">
              <w:rPr>
                <w:lang w:val="en-GB"/>
              </w:rPr>
              <w:t>222</w:t>
            </w:r>
          </w:p>
        </w:tc>
      </w:tr>
      <w:tr w:rsidR="006C6227" w14:paraId="3C3EDF0E" w14:textId="77777777" w:rsidTr="00314C10">
        <w:tc>
          <w:tcPr>
            <w:tcW w:w="1050" w:type="dxa"/>
            <w:gridSpan w:val="2"/>
            <w:tcBorders>
              <w:top w:val="single" w:sz="4" w:space="0" w:color="6BA542"/>
              <w:left w:val="single" w:sz="4" w:space="0" w:color="6BA542"/>
              <w:bottom w:val="single" w:sz="4" w:space="0" w:color="6BA542"/>
              <w:right w:val="single" w:sz="4" w:space="0" w:color="6BA542"/>
            </w:tcBorders>
          </w:tcPr>
          <w:p w14:paraId="3582229A" w14:textId="77777777" w:rsidR="006C6227" w:rsidRPr="00953A65" w:rsidRDefault="006C6227" w:rsidP="006C6227">
            <w:pPr>
              <w:pStyle w:val="NENbrieftekst"/>
              <w:spacing w:line="220" w:lineRule="atLeast"/>
              <w:jc w:val="center"/>
              <w:rPr>
                <w:lang w:val="en-GB"/>
              </w:rPr>
            </w:pPr>
            <w:r w:rsidRPr="00953A65">
              <w:rPr>
                <w:lang w:val="en-GB"/>
              </w:rPr>
              <w:t>F</w:t>
            </w:r>
          </w:p>
        </w:tc>
        <w:tc>
          <w:tcPr>
            <w:tcW w:w="4067" w:type="dxa"/>
            <w:tcBorders>
              <w:top w:val="single" w:sz="4" w:space="0" w:color="6BA542"/>
              <w:left w:val="single" w:sz="4" w:space="0" w:color="6BA542"/>
              <w:bottom w:val="single" w:sz="4" w:space="0" w:color="6BA542"/>
              <w:right w:val="single" w:sz="4" w:space="0" w:color="6BA542"/>
            </w:tcBorders>
          </w:tcPr>
          <w:p w14:paraId="5C76319B" w14:textId="77777777" w:rsidR="006C6227" w:rsidRPr="00953A65" w:rsidRDefault="006C6227" w:rsidP="006C6227">
            <w:pPr>
              <w:pStyle w:val="NENbrieftekst"/>
              <w:spacing w:line="220" w:lineRule="atLeast"/>
              <w:jc w:val="center"/>
              <w:rPr>
                <w:lang w:val="en-GB"/>
              </w:rPr>
            </w:pPr>
            <w:r>
              <w:rPr>
                <w:lang w:val="en-GB"/>
              </w:rPr>
              <w:t>50 – 100</w:t>
            </w:r>
          </w:p>
        </w:tc>
        <w:tc>
          <w:tcPr>
            <w:tcW w:w="4068" w:type="dxa"/>
            <w:tcBorders>
              <w:top w:val="single" w:sz="4" w:space="0" w:color="6BA542"/>
              <w:left w:val="single" w:sz="4" w:space="0" w:color="6BA542"/>
              <w:bottom w:val="single" w:sz="4" w:space="0" w:color="6BA542"/>
              <w:right w:val="single" w:sz="4" w:space="0" w:color="6BA542"/>
            </w:tcBorders>
            <w:vAlign w:val="bottom"/>
          </w:tcPr>
          <w:p w14:paraId="3D59E1F9" w14:textId="77777777" w:rsidR="006C6227" w:rsidRPr="00953A65" w:rsidRDefault="006C6227" w:rsidP="006C6227">
            <w:pPr>
              <w:pStyle w:val="NENbrieftekst"/>
              <w:spacing w:line="220" w:lineRule="atLeast"/>
              <w:jc w:val="center"/>
              <w:rPr>
                <w:lang w:val="en-GB"/>
              </w:rPr>
            </w:pPr>
            <w:r w:rsidRPr="006C6227">
              <w:rPr>
                <w:lang w:val="en-GB"/>
              </w:rPr>
              <w:t>€ 2.</w:t>
            </w:r>
            <w:r w:rsidR="00A3020B">
              <w:rPr>
                <w:lang w:val="en-GB"/>
              </w:rPr>
              <w:t>442</w:t>
            </w:r>
          </w:p>
        </w:tc>
      </w:tr>
      <w:tr w:rsidR="006C6227" w14:paraId="75222D27" w14:textId="77777777" w:rsidTr="00314C10">
        <w:tc>
          <w:tcPr>
            <w:tcW w:w="1050" w:type="dxa"/>
            <w:gridSpan w:val="2"/>
            <w:tcBorders>
              <w:top w:val="single" w:sz="4" w:space="0" w:color="6BA542"/>
              <w:left w:val="single" w:sz="4" w:space="0" w:color="6BA542"/>
              <w:bottom w:val="single" w:sz="4" w:space="0" w:color="6BA542"/>
              <w:right w:val="single" w:sz="4" w:space="0" w:color="6BA542"/>
            </w:tcBorders>
          </w:tcPr>
          <w:p w14:paraId="52FFEE82" w14:textId="77777777" w:rsidR="006C6227" w:rsidRPr="00953A65" w:rsidRDefault="006C6227" w:rsidP="006C6227">
            <w:pPr>
              <w:pStyle w:val="NENbrieftekst"/>
              <w:spacing w:line="220" w:lineRule="atLeast"/>
              <w:jc w:val="center"/>
              <w:rPr>
                <w:lang w:val="en-GB"/>
              </w:rPr>
            </w:pPr>
            <w:r w:rsidRPr="00953A65">
              <w:rPr>
                <w:lang w:val="en-GB"/>
              </w:rPr>
              <w:t>G</w:t>
            </w:r>
          </w:p>
        </w:tc>
        <w:tc>
          <w:tcPr>
            <w:tcW w:w="4067" w:type="dxa"/>
            <w:tcBorders>
              <w:top w:val="single" w:sz="4" w:space="0" w:color="6BA542"/>
              <w:left w:val="single" w:sz="4" w:space="0" w:color="6BA542"/>
              <w:bottom w:val="single" w:sz="4" w:space="0" w:color="6BA542"/>
              <w:right w:val="single" w:sz="4" w:space="0" w:color="6BA542"/>
            </w:tcBorders>
          </w:tcPr>
          <w:p w14:paraId="3F6DC393" w14:textId="77777777" w:rsidR="006C6227" w:rsidRPr="00953A65" w:rsidRDefault="006C6227" w:rsidP="006C6227">
            <w:pPr>
              <w:pStyle w:val="NENbrieftekst"/>
              <w:spacing w:line="220" w:lineRule="atLeast"/>
              <w:jc w:val="center"/>
              <w:rPr>
                <w:lang w:val="en-GB"/>
              </w:rPr>
            </w:pPr>
            <w:r>
              <w:rPr>
                <w:lang w:val="en-GB"/>
              </w:rPr>
              <w:t>100 – 500</w:t>
            </w:r>
          </w:p>
        </w:tc>
        <w:tc>
          <w:tcPr>
            <w:tcW w:w="4068" w:type="dxa"/>
            <w:tcBorders>
              <w:top w:val="single" w:sz="4" w:space="0" w:color="6BA542"/>
              <w:left w:val="single" w:sz="4" w:space="0" w:color="6BA542"/>
              <w:bottom w:val="single" w:sz="4" w:space="0" w:color="6BA542"/>
              <w:right w:val="single" w:sz="4" w:space="0" w:color="6BA542"/>
            </w:tcBorders>
            <w:vAlign w:val="bottom"/>
          </w:tcPr>
          <w:p w14:paraId="70F4A9C7" w14:textId="77777777" w:rsidR="006C6227" w:rsidRPr="00953A65" w:rsidRDefault="006C6227" w:rsidP="006C6227">
            <w:pPr>
              <w:pStyle w:val="NENbrieftekst"/>
              <w:spacing w:line="220" w:lineRule="atLeast"/>
              <w:jc w:val="center"/>
              <w:rPr>
                <w:lang w:val="en-GB"/>
              </w:rPr>
            </w:pPr>
            <w:r w:rsidRPr="006C6227">
              <w:rPr>
                <w:lang w:val="en-GB"/>
              </w:rPr>
              <w:t>€ 4.</w:t>
            </w:r>
            <w:r w:rsidR="00A3020B">
              <w:rPr>
                <w:lang w:val="en-GB"/>
              </w:rPr>
              <w:t>886</w:t>
            </w:r>
          </w:p>
        </w:tc>
      </w:tr>
      <w:tr w:rsidR="006C6227" w14:paraId="7BD6578D" w14:textId="77777777" w:rsidTr="00314C10">
        <w:tc>
          <w:tcPr>
            <w:tcW w:w="1050" w:type="dxa"/>
            <w:gridSpan w:val="2"/>
            <w:tcBorders>
              <w:top w:val="single" w:sz="4" w:space="0" w:color="6BA542"/>
              <w:left w:val="single" w:sz="4" w:space="0" w:color="6BA542"/>
              <w:bottom w:val="single" w:sz="4" w:space="0" w:color="6BA542"/>
              <w:right w:val="single" w:sz="4" w:space="0" w:color="6BA542"/>
            </w:tcBorders>
          </w:tcPr>
          <w:p w14:paraId="3B2B26BB" w14:textId="77777777" w:rsidR="006C6227" w:rsidRPr="00953A65" w:rsidRDefault="006C6227" w:rsidP="006C6227">
            <w:pPr>
              <w:pStyle w:val="NENbrieftekst"/>
              <w:spacing w:line="220" w:lineRule="atLeast"/>
              <w:jc w:val="center"/>
              <w:rPr>
                <w:lang w:val="en-GB"/>
              </w:rPr>
            </w:pPr>
            <w:r w:rsidRPr="00953A65">
              <w:rPr>
                <w:lang w:val="en-GB"/>
              </w:rPr>
              <w:t>H</w:t>
            </w:r>
          </w:p>
        </w:tc>
        <w:tc>
          <w:tcPr>
            <w:tcW w:w="4067" w:type="dxa"/>
            <w:tcBorders>
              <w:top w:val="single" w:sz="4" w:space="0" w:color="6BA542"/>
              <w:left w:val="single" w:sz="4" w:space="0" w:color="6BA542"/>
              <w:bottom w:val="single" w:sz="4" w:space="0" w:color="6BA542"/>
              <w:right w:val="single" w:sz="4" w:space="0" w:color="6BA542"/>
            </w:tcBorders>
          </w:tcPr>
          <w:p w14:paraId="0179ADA0" w14:textId="77777777" w:rsidR="006C6227" w:rsidRPr="00953A65" w:rsidRDefault="006C6227" w:rsidP="006C6227">
            <w:pPr>
              <w:pStyle w:val="NENbrieftekst"/>
              <w:spacing w:line="220" w:lineRule="atLeast"/>
              <w:jc w:val="center"/>
              <w:rPr>
                <w:lang w:val="en-GB"/>
              </w:rPr>
            </w:pPr>
            <w:r>
              <w:rPr>
                <w:lang w:val="en-GB"/>
              </w:rPr>
              <w:t>&gt; 500</w:t>
            </w:r>
          </w:p>
        </w:tc>
        <w:tc>
          <w:tcPr>
            <w:tcW w:w="4068" w:type="dxa"/>
            <w:tcBorders>
              <w:top w:val="single" w:sz="4" w:space="0" w:color="6BA542"/>
              <w:left w:val="single" w:sz="4" w:space="0" w:color="6BA542"/>
              <w:bottom w:val="single" w:sz="4" w:space="0" w:color="6BA542"/>
              <w:right w:val="single" w:sz="4" w:space="0" w:color="6BA542"/>
            </w:tcBorders>
            <w:vAlign w:val="bottom"/>
          </w:tcPr>
          <w:p w14:paraId="340696DC" w14:textId="77777777" w:rsidR="006C6227" w:rsidRPr="00953A65" w:rsidRDefault="006C6227" w:rsidP="006C6227">
            <w:pPr>
              <w:pStyle w:val="NENbrieftekst"/>
              <w:spacing w:line="220" w:lineRule="atLeast"/>
              <w:jc w:val="center"/>
              <w:rPr>
                <w:lang w:val="en-GB"/>
              </w:rPr>
            </w:pPr>
            <w:r w:rsidRPr="006C6227">
              <w:rPr>
                <w:lang w:val="en-GB"/>
              </w:rPr>
              <w:t xml:space="preserve">€ </w:t>
            </w:r>
            <w:r w:rsidR="00A3020B">
              <w:rPr>
                <w:lang w:val="en-GB"/>
              </w:rPr>
              <w:t>6.108</w:t>
            </w:r>
          </w:p>
        </w:tc>
      </w:tr>
      <w:tr w:rsidR="00953A65" w14:paraId="07A0A5A7" w14:textId="77777777" w:rsidTr="009D19D6">
        <w:tc>
          <w:tcPr>
            <w:tcW w:w="9185" w:type="dxa"/>
            <w:gridSpan w:val="4"/>
            <w:tcBorders>
              <w:top w:val="single" w:sz="4" w:space="0" w:color="6BA542"/>
            </w:tcBorders>
          </w:tcPr>
          <w:p w14:paraId="68E9BB90" w14:textId="77777777" w:rsidR="00953A65" w:rsidRDefault="008F04BB" w:rsidP="00833CC3">
            <w:pPr>
              <w:pStyle w:val="NENbrieftekst"/>
              <w:tabs>
                <w:tab w:val="left" w:pos="285"/>
              </w:tabs>
              <w:spacing w:before="60" w:line="220" w:lineRule="atLeast"/>
              <w:rPr>
                <w:sz w:val="18"/>
                <w:szCs w:val="18"/>
                <w:lang w:val="en-GB"/>
              </w:rPr>
            </w:pPr>
            <w:r>
              <w:rPr>
                <w:sz w:val="18"/>
                <w:szCs w:val="18"/>
                <w:vertAlign w:val="superscript"/>
                <w:lang w:val="en-GB"/>
              </w:rPr>
              <w:t>5</w:t>
            </w:r>
            <w:r w:rsidR="00953A65" w:rsidRPr="00953A65">
              <w:rPr>
                <w:sz w:val="18"/>
                <w:szCs w:val="18"/>
                <w:lang w:val="en-GB"/>
              </w:rPr>
              <w:tab/>
            </w:r>
            <w:r w:rsidR="007A6686">
              <w:rPr>
                <w:sz w:val="18"/>
                <w:szCs w:val="18"/>
                <w:lang w:val="en-GB"/>
              </w:rPr>
              <w:t>This concerns annual turnover of legal entity.</w:t>
            </w:r>
          </w:p>
          <w:p w14:paraId="69CD64CB" w14:textId="77777777" w:rsidR="007A6686" w:rsidRPr="00953A65" w:rsidRDefault="008F04BB" w:rsidP="00833CC3">
            <w:pPr>
              <w:pStyle w:val="NENbrieftekst"/>
              <w:tabs>
                <w:tab w:val="left" w:pos="285"/>
              </w:tabs>
              <w:spacing w:before="60" w:line="220" w:lineRule="atLeast"/>
              <w:rPr>
                <w:sz w:val="18"/>
                <w:szCs w:val="18"/>
                <w:lang w:val="en-GB"/>
              </w:rPr>
            </w:pPr>
            <w:r>
              <w:rPr>
                <w:sz w:val="18"/>
                <w:szCs w:val="18"/>
                <w:vertAlign w:val="superscript"/>
                <w:lang w:val="en-GB"/>
              </w:rPr>
              <w:t>6</w:t>
            </w:r>
            <w:r w:rsidR="007A6686">
              <w:rPr>
                <w:sz w:val="18"/>
                <w:szCs w:val="18"/>
                <w:lang w:val="en-GB"/>
              </w:rPr>
              <w:tab/>
              <w:t xml:space="preserve">The fee is excluding VAT and </w:t>
            </w:r>
            <w:r>
              <w:rPr>
                <w:sz w:val="18"/>
                <w:szCs w:val="18"/>
                <w:lang w:val="en-GB"/>
              </w:rPr>
              <w:t xml:space="preserve">is </w:t>
            </w:r>
            <w:r w:rsidR="007A6686">
              <w:rPr>
                <w:sz w:val="18"/>
                <w:szCs w:val="18"/>
                <w:lang w:val="en-GB"/>
              </w:rPr>
              <w:t>valid until 31 December 2</w:t>
            </w:r>
            <w:r w:rsidR="00A3020B">
              <w:rPr>
                <w:sz w:val="18"/>
                <w:szCs w:val="18"/>
                <w:lang w:val="en-GB"/>
              </w:rPr>
              <w:t>026</w:t>
            </w:r>
            <w:r w:rsidR="006C6227">
              <w:rPr>
                <w:sz w:val="18"/>
                <w:szCs w:val="18"/>
                <w:lang w:val="en-GB"/>
              </w:rPr>
              <w:t>.</w:t>
            </w:r>
          </w:p>
        </w:tc>
      </w:tr>
      <w:tr w:rsidR="00DC781D" w:rsidRPr="00DC781D" w14:paraId="25EDDC2D" w14:textId="77777777" w:rsidTr="00C0293C">
        <w:trPr>
          <w:trHeight w:val="476"/>
        </w:trPr>
        <w:tc>
          <w:tcPr>
            <w:tcW w:w="483" w:type="dxa"/>
          </w:tcPr>
          <w:p w14:paraId="38FFAC58" w14:textId="77777777" w:rsidR="00DC781D" w:rsidRPr="00DC781D" w:rsidRDefault="00DC781D" w:rsidP="00C0293C">
            <w:pPr>
              <w:pStyle w:val="NENbrieftekst"/>
              <w:tabs>
                <w:tab w:val="left" w:pos="285"/>
              </w:tabs>
              <w:spacing w:line="220" w:lineRule="atLeast"/>
              <w:jc w:val="both"/>
              <w:rPr>
                <w:lang w:val="en-GB"/>
              </w:rPr>
            </w:pPr>
            <w:r>
              <w:rPr>
                <w:lang w:val="en-GB"/>
              </w:rPr>
              <w:fldChar w:fldCharType="begin">
                <w:ffData>
                  <w:name w:val="Check3"/>
                  <w:enabled/>
                  <w:calcOnExit w:val="0"/>
                  <w:checkBox>
                    <w:sizeAuto/>
                    <w:default w:val="0"/>
                  </w:checkBox>
                </w:ffData>
              </w:fldChar>
            </w:r>
            <w:bookmarkStart w:id="14" w:name="Check3"/>
            <w:r>
              <w:rPr>
                <w:lang w:val="en-GB"/>
              </w:rPr>
              <w:instrText xml:space="preserve"> FORMCHECKBOX </w:instrText>
            </w:r>
            <w:r>
              <w:rPr>
                <w:lang w:val="en-GB"/>
              </w:rPr>
            </w:r>
            <w:r>
              <w:rPr>
                <w:lang w:val="en-GB"/>
              </w:rPr>
              <w:fldChar w:fldCharType="separate"/>
            </w:r>
            <w:r>
              <w:rPr>
                <w:lang w:val="en-GB"/>
              </w:rPr>
              <w:fldChar w:fldCharType="end"/>
            </w:r>
            <w:bookmarkEnd w:id="14"/>
          </w:p>
        </w:tc>
        <w:tc>
          <w:tcPr>
            <w:tcW w:w="8702" w:type="dxa"/>
            <w:gridSpan w:val="3"/>
          </w:tcPr>
          <w:p w14:paraId="43837A0B" w14:textId="77777777" w:rsidR="00DC781D" w:rsidRPr="00DC781D" w:rsidRDefault="00DC781D" w:rsidP="00C0293C">
            <w:pPr>
              <w:pStyle w:val="NENbrieftekst"/>
              <w:tabs>
                <w:tab w:val="left" w:pos="285"/>
              </w:tabs>
              <w:spacing w:line="220" w:lineRule="atLeast"/>
              <w:rPr>
                <w:lang w:val="en-GB"/>
              </w:rPr>
            </w:pPr>
            <w:r>
              <w:rPr>
                <w:lang w:val="en-GB"/>
              </w:rPr>
              <w:t>Yes, I register for membership and based on the</w:t>
            </w:r>
            <w:r w:rsidR="008E197B">
              <w:rPr>
                <w:lang w:val="en-GB"/>
              </w:rPr>
              <w:t xml:space="preserve"> table above</w:t>
            </w:r>
            <w:r w:rsidR="00210397">
              <w:rPr>
                <w:lang w:val="en-GB"/>
              </w:rPr>
              <w:t xml:space="preserve"> </w:t>
            </w:r>
            <w:r w:rsidR="00210397" w:rsidRPr="00534537">
              <w:rPr>
                <w:lang w:val="en-GB"/>
              </w:rPr>
              <w:t>and based on the conditions below</w:t>
            </w:r>
            <w:r w:rsidR="008E197B">
              <w:rPr>
                <w:lang w:val="en-GB"/>
              </w:rPr>
              <w:t xml:space="preserve">, I will pay the annual membership fee corresponding to category: </w:t>
            </w:r>
            <w:r w:rsidR="008E197B">
              <w:rPr>
                <w:lang w:val="en-GB"/>
              </w:rPr>
              <w:fldChar w:fldCharType="begin">
                <w:ffData>
                  <w:name w:val="Dropdown1"/>
                  <w:enabled/>
                  <w:calcOnExit w:val="0"/>
                  <w:ddList>
                    <w:listEntry w:val="(select category)"/>
                    <w:listEntry w:val="A"/>
                    <w:listEntry w:val="B"/>
                    <w:listEntry w:val="C"/>
                    <w:listEntry w:val="D"/>
                    <w:listEntry w:val="E"/>
                    <w:listEntry w:val="F"/>
                    <w:listEntry w:val="G"/>
                    <w:listEntry w:val="H"/>
                  </w:ddList>
                </w:ffData>
              </w:fldChar>
            </w:r>
            <w:bookmarkStart w:id="15" w:name="Dropdown1"/>
            <w:r w:rsidR="008E197B">
              <w:rPr>
                <w:lang w:val="en-GB"/>
              </w:rPr>
              <w:instrText xml:space="preserve"> FORMDROPDOWN </w:instrText>
            </w:r>
            <w:r w:rsidR="008E197B">
              <w:rPr>
                <w:lang w:val="en-GB"/>
              </w:rPr>
            </w:r>
            <w:r w:rsidR="008E197B">
              <w:rPr>
                <w:lang w:val="en-GB"/>
              </w:rPr>
              <w:fldChar w:fldCharType="separate"/>
            </w:r>
            <w:r w:rsidR="008E197B">
              <w:rPr>
                <w:lang w:val="en-GB"/>
              </w:rPr>
              <w:fldChar w:fldCharType="end"/>
            </w:r>
            <w:bookmarkEnd w:id="15"/>
            <w:r w:rsidR="008E197B">
              <w:rPr>
                <w:lang w:val="en-GB"/>
              </w:rPr>
              <w:t xml:space="preserve"> </w:t>
            </w:r>
            <w:r w:rsidR="008F04BB">
              <w:rPr>
                <w:vertAlign w:val="superscript"/>
                <w:lang w:val="en-GB"/>
              </w:rPr>
              <w:t>7</w:t>
            </w:r>
          </w:p>
        </w:tc>
      </w:tr>
      <w:tr w:rsidR="008E197B" w14:paraId="601860CF" w14:textId="77777777" w:rsidTr="008E197B">
        <w:tc>
          <w:tcPr>
            <w:tcW w:w="9185" w:type="dxa"/>
            <w:gridSpan w:val="4"/>
          </w:tcPr>
          <w:p w14:paraId="31247E91" w14:textId="77777777" w:rsidR="008E197B" w:rsidRPr="00953A65" w:rsidRDefault="008F04BB" w:rsidP="00833CC3">
            <w:pPr>
              <w:pStyle w:val="NENbrieftekst"/>
              <w:tabs>
                <w:tab w:val="left" w:pos="285"/>
              </w:tabs>
              <w:spacing w:before="60" w:line="220" w:lineRule="atLeast"/>
              <w:rPr>
                <w:sz w:val="18"/>
                <w:szCs w:val="18"/>
                <w:lang w:val="en-GB"/>
              </w:rPr>
            </w:pPr>
            <w:r>
              <w:rPr>
                <w:sz w:val="18"/>
                <w:szCs w:val="18"/>
                <w:vertAlign w:val="superscript"/>
                <w:lang w:val="en-GB"/>
              </w:rPr>
              <w:t>7</w:t>
            </w:r>
            <w:r w:rsidR="008E197B" w:rsidRPr="00953A65">
              <w:rPr>
                <w:sz w:val="18"/>
                <w:szCs w:val="18"/>
                <w:lang w:val="en-GB"/>
              </w:rPr>
              <w:tab/>
            </w:r>
            <w:r w:rsidR="008E197B">
              <w:rPr>
                <w:sz w:val="18"/>
                <w:szCs w:val="18"/>
                <w:lang w:val="en-GB"/>
              </w:rPr>
              <w:t>NEN is entitled to request for additional information at any time.</w:t>
            </w:r>
          </w:p>
        </w:tc>
      </w:tr>
    </w:tbl>
    <w:p w14:paraId="2246C0C4" w14:textId="77777777" w:rsidR="00953A65" w:rsidRDefault="00953A65" w:rsidP="00F7532C">
      <w:pPr>
        <w:pStyle w:val="NENbrieftekst"/>
        <w:spacing w:line="220" w:lineRule="atLeast"/>
        <w:rPr>
          <w:lang w:val="en-GB"/>
        </w:rPr>
      </w:pPr>
    </w:p>
    <w:p w14:paraId="0F5DD155" w14:textId="77777777" w:rsidR="008E197B" w:rsidRPr="00F7532C" w:rsidRDefault="008E197B" w:rsidP="008E197B">
      <w:pPr>
        <w:pStyle w:val="NENbrieftekst"/>
        <w:spacing w:line="220" w:lineRule="atLeast"/>
        <w:jc w:val="right"/>
        <w:rPr>
          <w:i/>
          <w:lang w:val="en-GB"/>
        </w:rPr>
      </w:pPr>
      <w:r w:rsidRPr="00F7532C">
        <w:rPr>
          <w:i/>
          <w:lang w:val="en-GB"/>
        </w:rPr>
        <w:t>Continues on page</w:t>
      </w:r>
      <w:r>
        <w:rPr>
          <w:i/>
          <w:lang w:val="en-GB"/>
        </w:rPr>
        <w:t xml:space="preserve"> 3</w:t>
      </w:r>
    </w:p>
    <w:tbl>
      <w:tblPr>
        <w:tblW w:w="0" w:type="auto"/>
        <w:tblCellMar>
          <w:top w:w="57" w:type="dxa"/>
          <w:left w:w="57" w:type="dxa"/>
          <w:bottom w:w="57" w:type="dxa"/>
          <w:right w:w="57" w:type="dxa"/>
        </w:tblCellMar>
        <w:tblLook w:val="04A0" w:firstRow="1" w:lastRow="0" w:firstColumn="1" w:lastColumn="0" w:noHBand="0" w:noVBand="1"/>
      </w:tblPr>
      <w:tblGrid>
        <w:gridCol w:w="2167"/>
        <w:gridCol w:w="6904"/>
      </w:tblGrid>
      <w:tr w:rsidR="00E506B3" w14:paraId="7FE7FB75" w14:textId="77777777" w:rsidTr="0024178B">
        <w:tc>
          <w:tcPr>
            <w:tcW w:w="9185" w:type="dxa"/>
            <w:gridSpan w:val="2"/>
          </w:tcPr>
          <w:p w14:paraId="1D347137" w14:textId="77777777" w:rsidR="00E506B3" w:rsidRPr="00953A65" w:rsidRDefault="00E506B3" w:rsidP="0024178B">
            <w:pPr>
              <w:pStyle w:val="NENbrieftekst"/>
              <w:spacing w:before="60" w:after="60" w:line="220" w:lineRule="atLeast"/>
              <w:jc w:val="both"/>
              <w:rPr>
                <w:lang w:val="en-GB"/>
              </w:rPr>
            </w:pPr>
            <w:r w:rsidRPr="009D19D6">
              <w:rPr>
                <w:b/>
                <w:color w:val="6BA542"/>
                <w:sz w:val="24"/>
                <w:szCs w:val="24"/>
                <w:lang w:val="en-GB"/>
              </w:rPr>
              <w:lastRenderedPageBreak/>
              <w:t>Membership agreement</w:t>
            </w:r>
          </w:p>
        </w:tc>
      </w:tr>
      <w:tr w:rsidR="00E506B3" w:rsidRPr="00E506B3" w14:paraId="25C7DB85" w14:textId="77777777" w:rsidTr="0024178B">
        <w:tc>
          <w:tcPr>
            <w:tcW w:w="9185" w:type="dxa"/>
            <w:gridSpan w:val="2"/>
          </w:tcPr>
          <w:p w14:paraId="01A6A55A" w14:textId="77777777" w:rsidR="002256CD" w:rsidRPr="006F3AD9" w:rsidRDefault="00497D13" w:rsidP="007C6BB4">
            <w:pPr>
              <w:pStyle w:val="NENbrieftekst"/>
              <w:spacing w:before="60" w:after="60" w:line="220" w:lineRule="atLeast"/>
              <w:rPr>
                <w:color w:val="000000"/>
                <w:lang w:val="en-GB"/>
              </w:rPr>
            </w:pPr>
            <w:r>
              <w:rPr>
                <w:lang w:val="en-GB"/>
              </w:rPr>
              <w:t xml:space="preserve">This membership agreement is </w:t>
            </w:r>
            <w:r w:rsidR="003E053D">
              <w:rPr>
                <w:lang w:val="en-GB"/>
              </w:rPr>
              <w:t>compulsory</w:t>
            </w:r>
            <w:r>
              <w:rPr>
                <w:lang w:val="en-GB"/>
              </w:rPr>
              <w:t xml:space="preserve"> for organisations to be eligible for Better Biomass </w:t>
            </w:r>
            <w:r w:rsidRPr="006F3AD9">
              <w:rPr>
                <w:color w:val="000000"/>
                <w:lang w:val="en-GB"/>
              </w:rPr>
              <w:t>certification. Membership is also open for other interested parties.</w:t>
            </w:r>
            <w:r w:rsidR="002256CD" w:rsidRPr="006F3AD9">
              <w:rPr>
                <w:color w:val="000000"/>
                <w:lang w:val="en-GB"/>
              </w:rPr>
              <w:t xml:space="preserve"> </w:t>
            </w:r>
          </w:p>
          <w:p w14:paraId="71222C42" w14:textId="77777777" w:rsidR="00497D13" w:rsidRPr="006F3AD9" w:rsidRDefault="002256CD" w:rsidP="007C6BB4">
            <w:pPr>
              <w:pStyle w:val="NENbrieftekst"/>
              <w:spacing w:before="60" w:after="60" w:line="220" w:lineRule="atLeast"/>
              <w:rPr>
                <w:color w:val="000000"/>
                <w:lang w:val="en-GB"/>
              </w:rPr>
            </w:pPr>
            <w:r w:rsidRPr="006F3AD9">
              <w:rPr>
                <w:color w:val="000000"/>
                <w:lang w:val="en-GB"/>
              </w:rPr>
              <w:t xml:space="preserve">Members will be kept informed </w:t>
            </w:r>
            <w:r w:rsidR="00210397" w:rsidRPr="006F3AD9">
              <w:rPr>
                <w:color w:val="000000"/>
                <w:lang w:val="en-GB"/>
              </w:rPr>
              <w:t xml:space="preserve">by NEN </w:t>
            </w:r>
            <w:r w:rsidRPr="006F3AD9">
              <w:rPr>
                <w:color w:val="000000"/>
                <w:lang w:val="en-GB"/>
              </w:rPr>
              <w:t xml:space="preserve">about the Better Biomass developments, can be consulted </w:t>
            </w:r>
            <w:r w:rsidR="00210397" w:rsidRPr="006F3AD9">
              <w:rPr>
                <w:color w:val="000000"/>
                <w:lang w:val="en-GB"/>
              </w:rPr>
              <w:t xml:space="preserve">by NEN </w:t>
            </w:r>
            <w:r w:rsidRPr="006F3AD9">
              <w:rPr>
                <w:color w:val="000000"/>
                <w:lang w:val="en-GB"/>
              </w:rPr>
              <w:t xml:space="preserve">about possible or necessary changes in the scheme documents, and will be invited </w:t>
            </w:r>
            <w:r w:rsidR="00210397" w:rsidRPr="006F3AD9">
              <w:rPr>
                <w:color w:val="000000"/>
                <w:lang w:val="en-GB"/>
              </w:rPr>
              <w:t xml:space="preserve">by NEN </w:t>
            </w:r>
            <w:r w:rsidRPr="006F3AD9">
              <w:rPr>
                <w:color w:val="000000"/>
                <w:lang w:val="en-GB"/>
              </w:rPr>
              <w:t>for Better Biomass events. The membership fee is also used for the activities involved in maintaining the Better Biomass scheme documents to respond to regulatory changes, market developments and interpretation issues.</w:t>
            </w:r>
          </w:p>
          <w:p w14:paraId="4708D384" w14:textId="77777777" w:rsidR="00D64C54" w:rsidRDefault="00D64C54" w:rsidP="007C6BB4">
            <w:pPr>
              <w:pStyle w:val="NENbrieftekst"/>
              <w:spacing w:before="60" w:after="60" w:line="220" w:lineRule="atLeast"/>
              <w:rPr>
                <w:lang w:val="en-GB"/>
              </w:rPr>
            </w:pPr>
            <w:r w:rsidRPr="006F3AD9">
              <w:rPr>
                <w:color w:val="000000"/>
                <w:lang w:val="en-GB"/>
              </w:rPr>
              <w:t xml:space="preserve">This membership agreement commences at the date of </w:t>
            </w:r>
            <w:r w:rsidR="00407668" w:rsidRPr="006F3AD9">
              <w:rPr>
                <w:color w:val="000000"/>
                <w:lang w:val="en-GB"/>
              </w:rPr>
              <w:t>signature</w:t>
            </w:r>
            <w:r w:rsidRPr="006F3AD9">
              <w:rPr>
                <w:color w:val="000000"/>
                <w:lang w:val="en-GB"/>
              </w:rPr>
              <w:t xml:space="preserve"> for a period of </w:t>
            </w:r>
            <w:r w:rsidR="00407668" w:rsidRPr="006F3AD9">
              <w:rPr>
                <w:color w:val="000000"/>
                <w:lang w:val="en-GB"/>
              </w:rPr>
              <w:t>12 (twelve)</w:t>
            </w:r>
            <w:r w:rsidRPr="006F3AD9">
              <w:rPr>
                <w:color w:val="000000"/>
                <w:lang w:val="en-GB"/>
              </w:rPr>
              <w:t xml:space="preserve"> months and will </w:t>
            </w:r>
            <w:r w:rsidR="00210397" w:rsidRPr="006F3AD9">
              <w:rPr>
                <w:color w:val="000000"/>
                <w:lang w:val="en-GB"/>
              </w:rPr>
              <w:t>be automatically</w:t>
            </w:r>
            <w:r w:rsidRPr="006F3AD9">
              <w:rPr>
                <w:color w:val="000000"/>
                <w:lang w:val="en-GB"/>
              </w:rPr>
              <w:t xml:space="preserve"> extended </w:t>
            </w:r>
            <w:r w:rsidR="00210397" w:rsidRPr="006F3AD9">
              <w:rPr>
                <w:color w:val="000000"/>
                <w:lang w:val="en-GB"/>
              </w:rPr>
              <w:t>for</w:t>
            </w:r>
            <w:r w:rsidRPr="006F3AD9">
              <w:rPr>
                <w:color w:val="000000"/>
                <w:lang w:val="en-GB"/>
              </w:rPr>
              <w:t xml:space="preserve"> a period of 12 </w:t>
            </w:r>
            <w:r w:rsidR="00407668" w:rsidRPr="006F3AD9">
              <w:rPr>
                <w:color w:val="000000"/>
                <w:lang w:val="en-GB"/>
              </w:rPr>
              <w:t>(twelve</w:t>
            </w:r>
            <w:r w:rsidR="00407668">
              <w:rPr>
                <w:lang w:val="en-GB"/>
              </w:rPr>
              <w:t xml:space="preserve">) </w:t>
            </w:r>
            <w:r>
              <w:rPr>
                <w:lang w:val="en-GB"/>
              </w:rPr>
              <w:t>months</w:t>
            </w:r>
            <w:r w:rsidR="00610FC4">
              <w:rPr>
                <w:lang w:val="en-GB"/>
              </w:rPr>
              <w:t>, unless</w:t>
            </w:r>
            <w:r w:rsidR="003F612E">
              <w:rPr>
                <w:lang w:val="en-GB"/>
              </w:rPr>
              <w:t xml:space="preserve"> the member has terminated this agreement by written notice at the end of the duration taking into account a period of 3 (three) months</w:t>
            </w:r>
            <w:r>
              <w:rPr>
                <w:lang w:val="en-GB"/>
              </w:rPr>
              <w:t xml:space="preserve">. The annual membership fee </w:t>
            </w:r>
            <w:r w:rsidR="00497D13">
              <w:rPr>
                <w:lang w:val="en-GB"/>
              </w:rPr>
              <w:t xml:space="preserve">as established </w:t>
            </w:r>
            <w:r>
              <w:rPr>
                <w:lang w:val="en-GB"/>
              </w:rPr>
              <w:t xml:space="preserve">at the start of new period of 12 </w:t>
            </w:r>
            <w:r w:rsidR="00407668">
              <w:rPr>
                <w:lang w:val="en-GB"/>
              </w:rPr>
              <w:t xml:space="preserve">(twelve) </w:t>
            </w:r>
            <w:r>
              <w:rPr>
                <w:lang w:val="en-GB"/>
              </w:rPr>
              <w:t>months applies.</w:t>
            </w:r>
          </w:p>
          <w:p w14:paraId="38A757C7" w14:textId="77777777" w:rsidR="00D64C54" w:rsidRDefault="00407668" w:rsidP="007C6BB4">
            <w:pPr>
              <w:pStyle w:val="NENbrieftekst"/>
              <w:spacing w:before="60" w:after="60" w:line="220" w:lineRule="atLeast"/>
              <w:rPr>
                <w:lang w:val="en-GB"/>
              </w:rPr>
            </w:pPr>
            <w:r>
              <w:rPr>
                <w:lang w:val="en-GB"/>
              </w:rPr>
              <w:t>Withdrawal of the Better Biomass</w:t>
            </w:r>
            <w:r w:rsidR="003F612E">
              <w:rPr>
                <w:lang w:val="en-GB"/>
              </w:rPr>
              <w:t xml:space="preserve"> certificate</w:t>
            </w:r>
            <w:r>
              <w:rPr>
                <w:lang w:val="en-GB"/>
              </w:rPr>
              <w:t xml:space="preserve"> implies a </w:t>
            </w:r>
            <w:r w:rsidR="003F612E">
              <w:rPr>
                <w:lang w:val="en-GB"/>
              </w:rPr>
              <w:t xml:space="preserve">written </w:t>
            </w:r>
            <w:r>
              <w:rPr>
                <w:lang w:val="en-GB"/>
              </w:rPr>
              <w:t xml:space="preserve">termination of </w:t>
            </w:r>
            <w:r w:rsidR="00FD6121">
              <w:rPr>
                <w:lang w:val="en-GB"/>
              </w:rPr>
              <w:t>the membership agreement, unless undersigned indicates to prolongate membership.</w:t>
            </w:r>
          </w:p>
          <w:p w14:paraId="06DF4B8E" w14:textId="77777777" w:rsidR="00E506B3" w:rsidRDefault="00E506B3" w:rsidP="007C6BB4">
            <w:pPr>
              <w:pStyle w:val="NENbrieftekst"/>
              <w:spacing w:before="60" w:after="60" w:line="220" w:lineRule="atLeast"/>
              <w:rPr>
                <w:lang w:val="en-GB"/>
              </w:rPr>
            </w:pPr>
            <w:r>
              <w:rPr>
                <w:lang w:val="en-GB"/>
              </w:rPr>
              <w:t xml:space="preserve">By signing this </w:t>
            </w:r>
            <w:r w:rsidR="007A1B96">
              <w:rPr>
                <w:lang w:val="en-GB"/>
              </w:rPr>
              <w:t>agreement</w:t>
            </w:r>
            <w:r>
              <w:rPr>
                <w:lang w:val="en-GB"/>
              </w:rPr>
              <w:t>, the member declares</w:t>
            </w:r>
            <w:r w:rsidR="00E8462B">
              <w:rPr>
                <w:lang w:val="en-GB"/>
              </w:rPr>
              <w:t>:</w:t>
            </w:r>
          </w:p>
          <w:p w14:paraId="3F624D65" w14:textId="77777777" w:rsidR="00E8462B" w:rsidRPr="006F3AD9" w:rsidRDefault="00E8462B" w:rsidP="007C6BB4">
            <w:pPr>
              <w:pStyle w:val="NENbrieftekst"/>
              <w:numPr>
                <w:ilvl w:val="0"/>
                <w:numId w:val="48"/>
              </w:numPr>
              <w:spacing w:before="60" w:after="60" w:line="220" w:lineRule="atLeast"/>
              <w:ind w:left="284" w:hanging="284"/>
              <w:rPr>
                <w:color w:val="000000"/>
                <w:lang w:val="en-GB"/>
              </w:rPr>
            </w:pPr>
            <w:r w:rsidRPr="006F3AD9">
              <w:rPr>
                <w:color w:val="000000"/>
                <w:lang w:val="en-GB"/>
              </w:rPr>
              <w:t xml:space="preserve">to have read and accept the NEN general </w:t>
            </w:r>
            <w:r w:rsidR="003F612E" w:rsidRPr="006F3AD9">
              <w:rPr>
                <w:color w:val="000000"/>
                <w:lang w:val="en-GB"/>
              </w:rPr>
              <w:t xml:space="preserve">sales </w:t>
            </w:r>
            <w:r w:rsidRPr="006F3AD9">
              <w:rPr>
                <w:color w:val="000000"/>
                <w:lang w:val="en-GB"/>
              </w:rPr>
              <w:t>terms and conditions</w:t>
            </w:r>
            <w:r w:rsidR="007A1B96" w:rsidRPr="006F3AD9">
              <w:rPr>
                <w:color w:val="000000"/>
                <w:lang w:val="en-GB"/>
              </w:rPr>
              <w:t xml:space="preserve"> (version </w:t>
            </w:r>
            <w:r w:rsidR="0050786A" w:rsidRPr="006F3AD9">
              <w:rPr>
                <w:color w:val="000000"/>
                <w:lang w:val="en-GB"/>
              </w:rPr>
              <w:t>6 – April 2019</w:t>
            </w:r>
            <w:r w:rsidR="007A1B96" w:rsidRPr="006F3AD9">
              <w:rPr>
                <w:color w:val="000000"/>
                <w:lang w:val="en-GB"/>
              </w:rPr>
              <w:t>)</w:t>
            </w:r>
            <w:r w:rsidR="00960369" w:rsidRPr="006F3AD9">
              <w:rPr>
                <w:color w:val="000000"/>
                <w:lang w:val="en-GB"/>
              </w:rPr>
              <w:t xml:space="preserve"> attached hereto</w:t>
            </w:r>
            <w:r w:rsidRPr="006F3AD9">
              <w:rPr>
                <w:color w:val="000000"/>
                <w:lang w:val="en-GB"/>
              </w:rPr>
              <w:t>;</w:t>
            </w:r>
          </w:p>
          <w:p w14:paraId="393FE81E" w14:textId="77777777" w:rsidR="00E8462B" w:rsidRDefault="00E8462B" w:rsidP="007C6BB4">
            <w:pPr>
              <w:pStyle w:val="NENbrieftekst"/>
              <w:numPr>
                <w:ilvl w:val="0"/>
                <w:numId w:val="48"/>
              </w:numPr>
              <w:spacing w:before="60" w:after="60" w:line="220" w:lineRule="atLeast"/>
              <w:ind w:left="284" w:hanging="284"/>
              <w:rPr>
                <w:lang w:val="en-GB"/>
              </w:rPr>
            </w:pPr>
            <w:r>
              <w:rPr>
                <w:lang w:val="en-GB"/>
              </w:rPr>
              <w:t xml:space="preserve">to have completed this </w:t>
            </w:r>
            <w:r w:rsidR="00D64C54">
              <w:rPr>
                <w:lang w:val="en-GB"/>
              </w:rPr>
              <w:t>agreement</w:t>
            </w:r>
            <w:r>
              <w:rPr>
                <w:lang w:val="en-GB"/>
              </w:rPr>
              <w:t xml:space="preserve"> truthfully;</w:t>
            </w:r>
          </w:p>
          <w:p w14:paraId="63B8AB3A" w14:textId="77777777" w:rsidR="00E8462B" w:rsidRDefault="00E8462B" w:rsidP="007C6BB4">
            <w:pPr>
              <w:pStyle w:val="NENbrieftekst"/>
              <w:numPr>
                <w:ilvl w:val="0"/>
                <w:numId w:val="48"/>
              </w:numPr>
              <w:spacing w:before="60" w:after="60" w:line="220" w:lineRule="atLeast"/>
              <w:ind w:left="284" w:hanging="284"/>
              <w:rPr>
                <w:lang w:val="en-GB"/>
              </w:rPr>
            </w:pPr>
            <w:r>
              <w:rPr>
                <w:lang w:val="en-GB"/>
              </w:rPr>
              <w:t xml:space="preserve">to inform NEN about any change in the information provided in this </w:t>
            </w:r>
            <w:r w:rsidR="00D64C54">
              <w:rPr>
                <w:lang w:val="en-GB"/>
              </w:rPr>
              <w:t>agreement</w:t>
            </w:r>
            <w:r>
              <w:rPr>
                <w:lang w:val="en-GB"/>
              </w:rPr>
              <w:t>, without any delay;</w:t>
            </w:r>
          </w:p>
          <w:p w14:paraId="3E8DB23A" w14:textId="77777777" w:rsidR="00303450" w:rsidRDefault="00E8462B" w:rsidP="007C6BB4">
            <w:pPr>
              <w:pStyle w:val="NENbrieftekst"/>
              <w:numPr>
                <w:ilvl w:val="0"/>
                <w:numId w:val="48"/>
              </w:numPr>
              <w:spacing w:before="60" w:after="60" w:line="220" w:lineRule="atLeast"/>
              <w:ind w:left="284" w:hanging="284"/>
              <w:rPr>
                <w:lang w:val="en-GB"/>
              </w:rPr>
            </w:pPr>
            <w:r>
              <w:rPr>
                <w:lang w:val="en-GB"/>
              </w:rPr>
              <w:t>to comply with the annual reporting requirement concerning</w:t>
            </w:r>
            <w:r w:rsidR="004F6469">
              <w:rPr>
                <w:lang w:val="en-GB"/>
              </w:rPr>
              <w:t xml:space="preserve"> certified volumes</w:t>
            </w:r>
            <w:r>
              <w:rPr>
                <w:lang w:val="en-GB"/>
              </w:rPr>
              <w:t xml:space="preserve">, if certified within the scope of </w:t>
            </w:r>
            <w:r w:rsidR="006D34C2">
              <w:rPr>
                <w:lang w:val="en-GB"/>
              </w:rPr>
              <w:t xml:space="preserve">Revised </w:t>
            </w:r>
            <w:r>
              <w:rPr>
                <w:lang w:val="en-GB"/>
              </w:rPr>
              <w:t xml:space="preserve">Directive </w:t>
            </w:r>
            <w:r w:rsidR="004C5734">
              <w:rPr>
                <w:lang w:val="en-GB"/>
              </w:rPr>
              <w:t>(EU) 2018/2001</w:t>
            </w:r>
            <w:r w:rsidR="00303450">
              <w:rPr>
                <w:lang w:val="en-GB"/>
              </w:rPr>
              <w:t>;</w:t>
            </w:r>
          </w:p>
          <w:p w14:paraId="5CFB32F6" w14:textId="77777777" w:rsidR="00155319" w:rsidRDefault="00155319" w:rsidP="007C6BB4">
            <w:pPr>
              <w:pStyle w:val="NENbrieftekst"/>
              <w:numPr>
                <w:ilvl w:val="0"/>
                <w:numId w:val="48"/>
              </w:numPr>
              <w:spacing w:before="60" w:after="60" w:line="220" w:lineRule="atLeast"/>
              <w:ind w:left="284" w:hanging="284"/>
              <w:rPr>
                <w:lang w:val="en-GB"/>
              </w:rPr>
            </w:pPr>
            <w:r>
              <w:rPr>
                <w:lang w:val="en-GB"/>
              </w:rPr>
              <w:t>to give the certification body permission to disclose the full audit report</w:t>
            </w:r>
            <w:r w:rsidR="006A091F">
              <w:rPr>
                <w:lang w:val="en-GB"/>
              </w:rPr>
              <w:t xml:space="preserve"> including actual greenhouse gas emissions calculations, if applicable,</w:t>
            </w:r>
            <w:r>
              <w:rPr>
                <w:lang w:val="en-GB"/>
              </w:rPr>
              <w:t xml:space="preserve"> to </w:t>
            </w:r>
            <w:r w:rsidR="007C6BB4">
              <w:rPr>
                <w:lang w:val="en-GB"/>
              </w:rPr>
              <w:t>NEN</w:t>
            </w:r>
            <w:r>
              <w:rPr>
                <w:lang w:val="en-GB"/>
              </w:rPr>
              <w:t xml:space="preserve"> for internal monito</w:t>
            </w:r>
            <w:r w:rsidR="006A091F">
              <w:rPr>
                <w:lang w:val="en-GB"/>
              </w:rPr>
              <w:t xml:space="preserve">ring, if certified within the scope of </w:t>
            </w:r>
            <w:r w:rsidR="006D34C2">
              <w:rPr>
                <w:lang w:val="en-GB"/>
              </w:rPr>
              <w:t xml:space="preserve">Revised </w:t>
            </w:r>
            <w:r w:rsidR="006A091F">
              <w:rPr>
                <w:lang w:val="en-GB"/>
              </w:rPr>
              <w:t>Directive (EU) 2018/2001;</w:t>
            </w:r>
          </w:p>
          <w:p w14:paraId="2BDEE3AE" w14:textId="77777777" w:rsidR="002C353A" w:rsidRDefault="00303450" w:rsidP="007C6BB4">
            <w:pPr>
              <w:pStyle w:val="NENbrieftekst"/>
              <w:numPr>
                <w:ilvl w:val="0"/>
                <w:numId w:val="48"/>
              </w:numPr>
              <w:spacing w:before="60" w:after="60" w:line="220" w:lineRule="atLeast"/>
              <w:ind w:left="284" w:hanging="284"/>
              <w:rPr>
                <w:lang w:val="en-GB"/>
              </w:rPr>
            </w:pPr>
            <w:r>
              <w:rPr>
                <w:lang w:val="en-GB"/>
              </w:rPr>
              <w:t xml:space="preserve">to cooperate in </w:t>
            </w:r>
            <w:r w:rsidR="005A577B">
              <w:rPr>
                <w:lang w:val="en-GB"/>
              </w:rPr>
              <w:t xml:space="preserve">an </w:t>
            </w:r>
            <w:r w:rsidRPr="00303450">
              <w:rPr>
                <w:lang w:val="en-GB"/>
              </w:rPr>
              <w:t>investigat</w:t>
            </w:r>
            <w:r w:rsidR="005A577B">
              <w:rPr>
                <w:lang w:val="en-GB"/>
              </w:rPr>
              <w:t>ion</w:t>
            </w:r>
            <w:r w:rsidRPr="00303450">
              <w:rPr>
                <w:lang w:val="en-GB"/>
              </w:rPr>
              <w:t xml:space="preserve"> </w:t>
            </w:r>
            <w:r w:rsidR="005A577B">
              <w:rPr>
                <w:lang w:val="en-GB"/>
              </w:rPr>
              <w:t>whether</w:t>
            </w:r>
            <w:r w:rsidRPr="00303450">
              <w:rPr>
                <w:lang w:val="en-GB"/>
              </w:rPr>
              <w:t xml:space="preserve"> this certification scheme operates in accordance with the rules in the framework of </w:t>
            </w:r>
            <w:r w:rsidR="006D34C2">
              <w:rPr>
                <w:lang w:val="en-GB"/>
              </w:rPr>
              <w:t xml:space="preserve">Revised </w:t>
            </w:r>
            <w:r w:rsidRPr="00303450">
              <w:rPr>
                <w:lang w:val="en-GB"/>
              </w:rPr>
              <w:t xml:space="preserve">Directive (EU) 2018/2001 or </w:t>
            </w:r>
            <w:r w:rsidR="005A577B">
              <w:rPr>
                <w:lang w:val="en-GB"/>
              </w:rPr>
              <w:t>examination</w:t>
            </w:r>
            <w:r w:rsidRPr="00303450">
              <w:rPr>
                <w:lang w:val="en-GB"/>
              </w:rPr>
              <w:t xml:space="preserve"> whether the sustainability and greenhouse gas emissions savings requirements as laid down in </w:t>
            </w:r>
            <w:r w:rsidR="00626809">
              <w:rPr>
                <w:lang w:val="en-GB"/>
              </w:rPr>
              <w:t xml:space="preserve">Articles 30(8) and 30(10) of </w:t>
            </w:r>
            <w:r w:rsidR="006D34C2">
              <w:rPr>
                <w:lang w:val="en-GB"/>
              </w:rPr>
              <w:t xml:space="preserve">Revised </w:t>
            </w:r>
            <w:r w:rsidRPr="00303450">
              <w:rPr>
                <w:lang w:val="en-GB"/>
              </w:rPr>
              <w:t xml:space="preserve">Directive (EU) 2018/2001 </w:t>
            </w:r>
            <w:r w:rsidR="00626809">
              <w:rPr>
                <w:lang w:val="en-GB"/>
              </w:rPr>
              <w:t xml:space="preserve">and Article 17 of </w:t>
            </w:r>
            <w:r w:rsidR="009F6ACC">
              <w:rPr>
                <w:lang w:val="en-GB"/>
              </w:rPr>
              <w:t xml:space="preserve">Commission </w:t>
            </w:r>
            <w:r w:rsidR="00626809" w:rsidRPr="00626809">
              <w:rPr>
                <w:lang w:val="en-GB"/>
              </w:rPr>
              <w:t>Implement Regulation (EU) 2022/996</w:t>
            </w:r>
            <w:r w:rsidR="009F6ACC">
              <w:rPr>
                <w:rStyle w:val="Voetnootmarkering"/>
                <w:lang w:val="en-GB"/>
              </w:rPr>
              <w:footnoteReference w:id="2"/>
            </w:r>
            <w:r w:rsidR="00626809">
              <w:rPr>
                <w:lang w:val="en-GB"/>
              </w:rPr>
              <w:t xml:space="preserve"> </w:t>
            </w:r>
            <w:r w:rsidRPr="00303450">
              <w:rPr>
                <w:lang w:val="en-GB"/>
              </w:rPr>
              <w:t>in relation to a particular consignment are met</w:t>
            </w:r>
            <w:r w:rsidR="005A577B">
              <w:rPr>
                <w:lang w:val="en-GB"/>
              </w:rPr>
              <w:t xml:space="preserve">, if such request is received from </w:t>
            </w:r>
            <w:r w:rsidR="005A577B" w:rsidRPr="00303450">
              <w:rPr>
                <w:lang w:val="en-GB"/>
              </w:rPr>
              <w:t xml:space="preserve">a </w:t>
            </w:r>
            <w:r w:rsidR="00626809">
              <w:rPr>
                <w:lang w:val="en-GB"/>
              </w:rPr>
              <w:t xml:space="preserve">competent authority of a </w:t>
            </w:r>
            <w:r w:rsidR="005A577B" w:rsidRPr="00303450">
              <w:rPr>
                <w:lang w:val="en-GB"/>
              </w:rPr>
              <w:t>Member State, or its own initiative, the European Commission</w:t>
            </w:r>
            <w:r w:rsidR="002C353A">
              <w:rPr>
                <w:lang w:val="en-GB"/>
              </w:rPr>
              <w:t>;</w:t>
            </w:r>
          </w:p>
          <w:p w14:paraId="20D15BA9" w14:textId="77777777" w:rsidR="00626809" w:rsidRDefault="00D2786A" w:rsidP="007C6BB4">
            <w:pPr>
              <w:pStyle w:val="NENbrieftekst"/>
              <w:numPr>
                <w:ilvl w:val="0"/>
                <w:numId w:val="48"/>
              </w:numPr>
              <w:spacing w:before="60" w:after="60" w:line="220" w:lineRule="atLeast"/>
              <w:ind w:left="284" w:hanging="284"/>
              <w:rPr>
                <w:lang w:val="en-GB"/>
              </w:rPr>
            </w:pPr>
            <w:r>
              <w:rPr>
                <w:lang w:val="en-GB"/>
              </w:rPr>
              <w:t xml:space="preserve">to </w:t>
            </w:r>
            <w:r w:rsidR="00626809" w:rsidRPr="00626809">
              <w:rPr>
                <w:lang w:val="en-GB"/>
              </w:rPr>
              <w:t xml:space="preserve">grant access to </w:t>
            </w:r>
            <w:r w:rsidR="00626809">
              <w:rPr>
                <w:lang w:val="en-GB"/>
              </w:rPr>
              <w:t>its premises</w:t>
            </w:r>
            <w:r>
              <w:rPr>
                <w:lang w:val="en-GB"/>
              </w:rPr>
              <w:t>,</w:t>
            </w:r>
            <w:r w:rsidR="00626809">
              <w:rPr>
                <w:lang w:val="en-GB"/>
              </w:rPr>
              <w:t xml:space="preserve"> where</w:t>
            </w:r>
            <w:r w:rsidR="00626809" w:rsidRPr="00626809">
              <w:rPr>
                <w:lang w:val="en-GB"/>
              </w:rPr>
              <w:t xml:space="preserve"> requested</w:t>
            </w:r>
            <w:r>
              <w:rPr>
                <w:lang w:val="en-GB"/>
              </w:rPr>
              <w:t>,</w:t>
            </w:r>
            <w:r w:rsidR="00626809" w:rsidRPr="00626809">
              <w:rPr>
                <w:lang w:val="en-GB"/>
              </w:rPr>
              <w:t xml:space="preserve"> </w:t>
            </w:r>
            <w:r w:rsidR="00626809">
              <w:rPr>
                <w:lang w:val="en-GB"/>
              </w:rPr>
              <w:t xml:space="preserve">to support the supervision tasks of competent authorities of Member States and the European </w:t>
            </w:r>
            <w:r w:rsidR="00461475" w:rsidRPr="00303450">
              <w:rPr>
                <w:lang w:val="en-GB"/>
              </w:rPr>
              <w:t>Commission</w:t>
            </w:r>
            <w:r w:rsidR="00461475">
              <w:rPr>
                <w:lang w:val="en-GB"/>
              </w:rPr>
              <w:t>;</w:t>
            </w:r>
          </w:p>
          <w:p w14:paraId="1AB626E2" w14:textId="77777777" w:rsidR="006A091F" w:rsidRDefault="002C353A" w:rsidP="007C6BB4">
            <w:pPr>
              <w:pStyle w:val="NENbrieftekst"/>
              <w:numPr>
                <w:ilvl w:val="0"/>
                <w:numId w:val="48"/>
              </w:numPr>
              <w:spacing w:before="60" w:after="60" w:line="220" w:lineRule="atLeast"/>
              <w:ind w:left="284" w:hanging="284"/>
              <w:rPr>
                <w:lang w:val="en-GB"/>
              </w:rPr>
            </w:pPr>
            <w:r>
              <w:rPr>
                <w:lang w:val="en-GB"/>
              </w:rPr>
              <w:t>to be aware that</w:t>
            </w:r>
            <w:r w:rsidR="00626809">
              <w:rPr>
                <w:lang w:val="en-GB"/>
              </w:rPr>
              <w:t xml:space="preserve"> competent authorities of</w:t>
            </w:r>
            <w:r>
              <w:rPr>
                <w:lang w:val="en-GB"/>
              </w:rPr>
              <w:t xml:space="preserve"> </w:t>
            </w:r>
            <w:r w:rsidRPr="002C353A">
              <w:rPr>
                <w:lang w:val="en-GB"/>
              </w:rPr>
              <w:t>Member States can supervise the operation of certification bodies as set out under Article 30(9)</w:t>
            </w:r>
            <w:r>
              <w:rPr>
                <w:lang w:val="en-GB"/>
              </w:rPr>
              <w:t xml:space="preserve"> </w:t>
            </w:r>
            <w:r w:rsidRPr="00303450">
              <w:rPr>
                <w:lang w:val="en-GB"/>
              </w:rPr>
              <w:t xml:space="preserve">as laid down in </w:t>
            </w:r>
            <w:r w:rsidR="006D34C2">
              <w:rPr>
                <w:lang w:val="en-GB"/>
              </w:rPr>
              <w:t xml:space="preserve">Revised </w:t>
            </w:r>
            <w:r w:rsidRPr="00303450">
              <w:rPr>
                <w:lang w:val="en-GB"/>
              </w:rPr>
              <w:t>Directive (EU) 2018/2001</w:t>
            </w:r>
            <w:r w:rsidR="00460D81">
              <w:rPr>
                <w:lang w:val="en-GB"/>
              </w:rPr>
              <w:t>, which can occur during an audit by the certification body at member's production location</w:t>
            </w:r>
            <w:r w:rsidR="006A091F">
              <w:rPr>
                <w:lang w:val="en-GB"/>
              </w:rPr>
              <w:t>;</w:t>
            </w:r>
          </w:p>
          <w:p w14:paraId="58FE6053" w14:textId="77777777" w:rsidR="00E8462B" w:rsidRDefault="006A091F" w:rsidP="007C6BB4">
            <w:pPr>
              <w:pStyle w:val="NENbrieftekst"/>
              <w:numPr>
                <w:ilvl w:val="0"/>
                <w:numId w:val="48"/>
              </w:numPr>
              <w:spacing w:before="60" w:after="60" w:line="220" w:lineRule="atLeast"/>
              <w:ind w:left="284" w:hanging="284"/>
              <w:rPr>
                <w:lang w:val="en-GB"/>
              </w:rPr>
            </w:pPr>
            <w:r>
              <w:rPr>
                <w:lang w:val="en-GB"/>
              </w:rPr>
              <w:t xml:space="preserve">to be aware that </w:t>
            </w:r>
            <w:r w:rsidR="007C6BB4">
              <w:rPr>
                <w:lang w:val="en-GB"/>
              </w:rPr>
              <w:t>NEN</w:t>
            </w:r>
            <w:r>
              <w:rPr>
                <w:lang w:val="en-GB"/>
              </w:rPr>
              <w:t xml:space="preserve"> may witness an audit as part of the internal monitoring</w:t>
            </w:r>
            <w:r w:rsidR="003B235F">
              <w:rPr>
                <w:lang w:val="en-GB"/>
              </w:rPr>
              <w:t xml:space="preserve">, if certified within the scope of </w:t>
            </w:r>
            <w:r w:rsidR="006D34C2">
              <w:rPr>
                <w:lang w:val="en-GB"/>
              </w:rPr>
              <w:t xml:space="preserve">Revised </w:t>
            </w:r>
            <w:r w:rsidR="003B235F">
              <w:rPr>
                <w:lang w:val="en-GB"/>
              </w:rPr>
              <w:t>Directive (EU) 2018/2001</w:t>
            </w:r>
            <w:r w:rsidR="00E8462B">
              <w:rPr>
                <w:lang w:val="en-GB"/>
              </w:rPr>
              <w:t>.</w:t>
            </w:r>
          </w:p>
          <w:p w14:paraId="31C24125" w14:textId="77777777" w:rsidR="00AD579C" w:rsidRPr="00DC2521" w:rsidRDefault="00AD579C" w:rsidP="00AD579C">
            <w:pPr>
              <w:pStyle w:val="NENbrieftekst"/>
              <w:spacing w:before="60" w:after="60" w:line="220" w:lineRule="atLeast"/>
              <w:rPr>
                <w:lang w:val="en-GB"/>
              </w:rPr>
            </w:pPr>
          </w:p>
          <w:p w14:paraId="0449FEFD" w14:textId="77777777" w:rsidR="00AD579C" w:rsidRPr="00E506B3" w:rsidRDefault="00AD579C" w:rsidP="00AD579C">
            <w:pPr>
              <w:pStyle w:val="NENbrieftekst"/>
              <w:spacing w:before="60" w:after="60" w:line="220" w:lineRule="atLeast"/>
              <w:rPr>
                <w:lang w:val="en-GB"/>
              </w:rPr>
            </w:pPr>
            <w:r w:rsidRPr="00DC2521">
              <w:rPr>
                <w:lang w:val="en-GB"/>
              </w:rPr>
              <w:t xml:space="preserve">Members failing or unwilling to comply with the requirements on supervision </w:t>
            </w:r>
            <w:r w:rsidR="0018258A" w:rsidRPr="00DC2521">
              <w:rPr>
                <w:lang w:val="en-GB"/>
              </w:rPr>
              <w:t xml:space="preserve">as </w:t>
            </w:r>
            <w:r w:rsidRPr="00DC2521">
              <w:rPr>
                <w:lang w:val="en-GB"/>
              </w:rPr>
              <w:t>set out in paragraphs 1 to 6 of Article 17 of the Commission Implementing Regulation (EU) 2022/996</w:t>
            </w:r>
            <w:r w:rsidR="0018258A" w:rsidRPr="00DC2521">
              <w:rPr>
                <w:lang w:val="en-GB"/>
              </w:rPr>
              <w:t xml:space="preserve"> and summarised in the list above</w:t>
            </w:r>
            <w:r w:rsidRPr="00DC2521">
              <w:rPr>
                <w:lang w:val="en-GB"/>
              </w:rPr>
              <w:t>, shall be excluded from participating in the Better Biomass voluntary scheme</w:t>
            </w:r>
            <w:r w:rsidR="0018258A" w:rsidRPr="00DC2521">
              <w:rPr>
                <w:lang w:val="en-GB"/>
              </w:rPr>
              <w:t xml:space="preserve">, per paragraph 7 of Article 17 of </w:t>
            </w:r>
            <w:r w:rsidR="00C13643" w:rsidRPr="00DC2521">
              <w:rPr>
                <w:lang w:val="en-GB"/>
              </w:rPr>
              <w:t xml:space="preserve">Commission </w:t>
            </w:r>
            <w:r w:rsidR="0018258A" w:rsidRPr="00DC2521">
              <w:rPr>
                <w:lang w:val="en-GB"/>
              </w:rPr>
              <w:t>I</w:t>
            </w:r>
            <w:r w:rsidR="00626809" w:rsidRPr="00DC2521">
              <w:rPr>
                <w:lang w:val="en-GB"/>
              </w:rPr>
              <w:t>mplement</w:t>
            </w:r>
            <w:r w:rsidR="005D7FAD" w:rsidRPr="00DC2521">
              <w:rPr>
                <w:lang w:val="en-GB"/>
              </w:rPr>
              <w:t>ing</w:t>
            </w:r>
            <w:r w:rsidR="00626809" w:rsidRPr="00DC2521">
              <w:rPr>
                <w:lang w:val="en-GB"/>
              </w:rPr>
              <w:t xml:space="preserve"> </w:t>
            </w:r>
            <w:r w:rsidR="0018258A" w:rsidRPr="00DC2521">
              <w:rPr>
                <w:lang w:val="en-GB"/>
              </w:rPr>
              <w:t>R</w:t>
            </w:r>
            <w:r w:rsidR="00626809" w:rsidRPr="00DC2521">
              <w:rPr>
                <w:lang w:val="en-GB"/>
              </w:rPr>
              <w:t>egulation</w:t>
            </w:r>
            <w:r w:rsidR="0018258A" w:rsidRPr="00DC2521">
              <w:rPr>
                <w:lang w:val="en-GB"/>
              </w:rPr>
              <w:t xml:space="preserve"> (EU) 2022/996</w:t>
            </w:r>
            <w:r w:rsidRPr="006D34C2">
              <w:rPr>
                <w:lang w:val="en-GB"/>
              </w:rPr>
              <w:t>.</w:t>
            </w:r>
          </w:p>
        </w:tc>
      </w:tr>
      <w:tr w:rsidR="004F6469" w:rsidRPr="00E506B3" w14:paraId="6DA1BE15" w14:textId="77777777" w:rsidTr="0024178B">
        <w:tc>
          <w:tcPr>
            <w:tcW w:w="9185" w:type="dxa"/>
            <w:gridSpan w:val="2"/>
          </w:tcPr>
          <w:p w14:paraId="365598E9" w14:textId="77777777" w:rsidR="006927A3" w:rsidRDefault="006927A3" w:rsidP="006927A3">
            <w:pPr>
              <w:pStyle w:val="NENbrieftekst"/>
              <w:spacing w:line="220" w:lineRule="atLeast"/>
              <w:jc w:val="right"/>
              <w:rPr>
                <w:i/>
                <w:lang w:val="en-GB"/>
              </w:rPr>
            </w:pPr>
          </w:p>
          <w:p w14:paraId="7F3D4C36" w14:textId="16402845" w:rsidR="004F6469" w:rsidRPr="006927A3" w:rsidRDefault="006927A3" w:rsidP="006927A3">
            <w:pPr>
              <w:pStyle w:val="NENbrieftekst"/>
              <w:spacing w:line="220" w:lineRule="atLeast"/>
              <w:jc w:val="right"/>
              <w:rPr>
                <w:i/>
                <w:lang w:val="en-GB"/>
              </w:rPr>
            </w:pPr>
            <w:r w:rsidRPr="00F7532C">
              <w:rPr>
                <w:i/>
                <w:lang w:val="en-GB"/>
              </w:rPr>
              <w:t>Continues on page</w:t>
            </w:r>
            <w:r>
              <w:rPr>
                <w:i/>
                <w:lang w:val="en-GB"/>
              </w:rPr>
              <w:t xml:space="preserve"> </w:t>
            </w:r>
            <w:r>
              <w:rPr>
                <w:i/>
                <w:lang w:val="en-GB"/>
              </w:rPr>
              <w:t>4</w:t>
            </w:r>
          </w:p>
        </w:tc>
      </w:tr>
      <w:tr w:rsidR="00E506B3" w14:paraId="3E4E2675" w14:textId="77777777" w:rsidTr="0024178B">
        <w:tc>
          <w:tcPr>
            <w:tcW w:w="2184" w:type="dxa"/>
          </w:tcPr>
          <w:p w14:paraId="71061F3E" w14:textId="77777777" w:rsidR="00E8462B" w:rsidRDefault="00E8462B" w:rsidP="00E85868">
            <w:pPr>
              <w:pStyle w:val="NENbrieftekst"/>
              <w:spacing w:before="60" w:after="60" w:line="220" w:lineRule="atLeast"/>
              <w:jc w:val="both"/>
              <w:rPr>
                <w:b/>
                <w:color w:val="6BA542"/>
                <w:lang w:val="en-GB"/>
              </w:rPr>
            </w:pPr>
            <w:r w:rsidRPr="009D19D6">
              <w:rPr>
                <w:b/>
                <w:color w:val="6BA542"/>
                <w:lang w:val="en-GB"/>
              </w:rPr>
              <w:lastRenderedPageBreak/>
              <w:t>Signature</w:t>
            </w:r>
          </w:p>
          <w:p w14:paraId="12E971DB" w14:textId="77777777" w:rsidR="00E85868" w:rsidRPr="009D19D6" w:rsidRDefault="00E85868" w:rsidP="00E85868">
            <w:pPr>
              <w:pStyle w:val="NENbrieftekst"/>
              <w:spacing w:before="60" w:after="60" w:line="220" w:lineRule="atLeast"/>
              <w:jc w:val="both"/>
              <w:rPr>
                <w:b/>
                <w:color w:val="6BA542"/>
                <w:lang w:val="en-GB"/>
              </w:rPr>
            </w:pPr>
          </w:p>
        </w:tc>
        <w:tc>
          <w:tcPr>
            <w:tcW w:w="7001" w:type="dxa"/>
          </w:tcPr>
          <w:p w14:paraId="20C19A6E" w14:textId="77777777" w:rsidR="00E506B3" w:rsidRPr="00953A65" w:rsidRDefault="00E506B3" w:rsidP="0024178B">
            <w:pPr>
              <w:pStyle w:val="NENbrieftekst"/>
              <w:spacing w:before="60" w:after="60" w:line="220" w:lineRule="atLeast"/>
              <w:jc w:val="both"/>
              <w:rPr>
                <w:lang w:val="en-GB"/>
              </w:rPr>
            </w:pPr>
            <w:r w:rsidRPr="00953A65">
              <w:rPr>
                <w:lang w:val="en-GB"/>
              </w:rPr>
              <w:fldChar w:fldCharType="begin">
                <w:ffData>
                  <w:name w:val="Text5"/>
                  <w:enabled/>
                  <w:calcOnExit w:val="0"/>
                  <w:textInput/>
                </w:ffData>
              </w:fldChar>
            </w:r>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p>
        </w:tc>
      </w:tr>
      <w:tr w:rsidR="00E506B3" w14:paraId="441C6060" w14:textId="77777777" w:rsidTr="0024178B">
        <w:tc>
          <w:tcPr>
            <w:tcW w:w="2184" w:type="dxa"/>
          </w:tcPr>
          <w:p w14:paraId="57262EB2" w14:textId="77777777" w:rsidR="00E506B3" w:rsidRPr="009D19D6" w:rsidRDefault="00E8462B" w:rsidP="0024178B">
            <w:pPr>
              <w:pStyle w:val="NENbrieftekst"/>
              <w:spacing w:before="60" w:after="60" w:line="220" w:lineRule="atLeast"/>
              <w:jc w:val="both"/>
              <w:rPr>
                <w:b/>
                <w:color w:val="6BA542"/>
                <w:lang w:val="en-GB"/>
              </w:rPr>
            </w:pPr>
            <w:r w:rsidRPr="009D19D6">
              <w:rPr>
                <w:b/>
                <w:color w:val="6BA542"/>
                <w:lang w:val="en-GB"/>
              </w:rPr>
              <w:t>Name</w:t>
            </w:r>
          </w:p>
        </w:tc>
        <w:tc>
          <w:tcPr>
            <w:tcW w:w="7001" w:type="dxa"/>
          </w:tcPr>
          <w:p w14:paraId="6EDA347C" w14:textId="77777777" w:rsidR="00E506B3" w:rsidRPr="00953A65" w:rsidRDefault="00E506B3" w:rsidP="0024178B">
            <w:pPr>
              <w:pStyle w:val="NENbrieftekst"/>
              <w:spacing w:before="60" w:after="60" w:line="220" w:lineRule="atLeast"/>
              <w:jc w:val="both"/>
              <w:rPr>
                <w:lang w:val="en-GB"/>
              </w:rPr>
            </w:pPr>
            <w:r w:rsidRPr="00953A65">
              <w:rPr>
                <w:lang w:val="en-GB"/>
              </w:rPr>
              <w:fldChar w:fldCharType="begin">
                <w:ffData>
                  <w:name w:val="Text8"/>
                  <w:enabled/>
                  <w:calcOnExit w:val="0"/>
                  <w:textInput/>
                </w:ffData>
              </w:fldChar>
            </w:r>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p>
        </w:tc>
      </w:tr>
      <w:tr w:rsidR="00E506B3" w14:paraId="0084006D" w14:textId="77777777" w:rsidTr="0024178B">
        <w:tc>
          <w:tcPr>
            <w:tcW w:w="2184" w:type="dxa"/>
          </w:tcPr>
          <w:p w14:paraId="0FAA08F0" w14:textId="77777777" w:rsidR="00E506B3" w:rsidRPr="009D19D6" w:rsidRDefault="00E8462B" w:rsidP="0024178B">
            <w:pPr>
              <w:pStyle w:val="NENbrieftekst"/>
              <w:spacing w:before="60" w:after="60" w:line="220" w:lineRule="atLeast"/>
              <w:jc w:val="both"/>
              <w:rPr>
                <w:b/>
                <w:color w:val="6BA542"/>
                <w:lang w:val="en-GB"/>
              </w:rPr>
            </w:pPr>
            <w:r w:rsidRPr="009D19D6">
              <w:rPr>
                <w:b/>
                <w:color w:val="6BA542"/>
                <w:lang w:val="en-GB"/>
              </w:rPr>
              <w:t>Date</w:t>
            </w:r>
          </w:p>
        </w:tc>
        <w:tc>
          <w:tcPr>
            <w:tcW w:w="7001" w:type="dxa"/>
          </w:tcPr>
          <w:p w14:paraId="09258C4C" w14:textId="77777777" w:rsidR="00E506B3" w:rsidRPr="00953A65" w:rsidRDefault="00E506B3" w:rsidP="0024178B">
            <w:pPr>
              <w:pStyle w:val="NENbrieftekst"/>
              <w:spacing w:before="60" w:after="60" w:line="220" w:lineRule="atLeast"/>
              <w:jc w:val="both"/>
              <w:rPr>
                <w:lang w:val="en-GB"/>
              </w:rPr>
            </w:pPr>
            <w:r w:rsidRPr="00953A65">
              <w:rPr>
                <w:lang w:val="en-GB"/>
              </w:rPr>
              <w:fldChar w:fldCharType="begin">
                <w:ffData>
                  <w:name w:val="Text9"/>
                  <w:enabled/>
                  <w:calcOnExit w:val="0"/>
                  <w:textInput/>
                </w:ffData>
              </w:fldChar>
            </w:r>
            <w:r w:rsidRPr="00953A65">
              <w:rPr>
                <w:lang w:val="en-GB"/>
              </w:rPr>
              <w:instrText xml:space="preserve"> FORMTEXT </w:instrText>
            </w:r>
            <w:r w:rsidRPr="00953A65">
              <w:rPr>
                <w:lang w:val="en-GB"/>
              </w:rPr>
            </w:r>
            <w:r w:rsidRPr="00953A65">
              <w:rPr>
                <w:lang w:val="en-GB"/>
              </w:rPr>
              <w:fldChar w:fldCharType="separate"/>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noProof/>
                <w:lang w:val="en-GB"/>
              </w:rPr>
              <w:t> </w:t>
            </w:r>
            <w:r w:rsidRPr="00953A65">
              <w:rPr>
                <w:lang w:val="en-GB"/>
              </w:rPr>
              <w:fldChar w:fldCharType="end"/>
            </w:r>
          </w:p>
        </w:tc>
      </w:tr>
    </w:tbl>
    <w:p w14:paraId="63110DA4" w14:textId="77777777" w:rsidR="00E506B3" w:rsidRPr="00AC6A83" w:rsidRDefault="00E506B3" w:rsidP="00AD579C">
      <w:pPr>
        <w:pStyle w:val="NENbrieftekst"/>
        <w:spacing w:line="220" w:lineRule="atLeast"/>
        <w:rPr>
          <w:lang w:val="en-GB"/>
        </w:rPr>
      </w:pPr>
    </w:p>
    <w:sectPr w:rsidR="00E506B3" w:rsidRPr="00AC6A83" w:rsidSect="0082236E">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418" w:right="1418" w:bottom="1418" w:left="1418"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61EF9" w14:textId="77777777" w:rsidR="00463CFB" w:rsidRDefault="00463CFB">
      <w:r>
        <w:separator/>
      </w:r>
    </w:p>
  </w:endnote>
  <w:endnote w:type="continuationSeparator" w:id="0">
    <w:p w14:paraId="2A57DD24" w14:textId="77777777" w:rsidR="00463CFB" w:rsidRDefault="0046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EFE9" w14:textId="77777777" w:rsidR="002C353A" w:rsidRPr="004E6D62" w:rsidRDefault="002C353A" w:rsidP="004E6D62">
    <w:pPr>
      <w:pStyle w:val="Voettekst"/>
      <w:tabs>
        <w:tab w:val="clear" w:pos="4320"/>
        <w:tab w:val="clear" w:pos="8640"/>
      </w:tabs>
      <w:rPr>
        <w:b/>
      </w:rPr>
    </w:pPr>
    <w:r w:rsidRPr="004E6D62">
      <w:rPr>
        <w:rStyle w:val="Paginanummer"/>
        <w:b/>
      </w:rPr>
      <w:fldChar w:fldCharType="begin"/>
    </w:r>
    <w:r w:rsidRPr="004E6D62">
      <w:rPr>
        <w:rStyle w:val="Paginanummer"/>
        <w:b/>
      </w:rPr>
      <w:instrText xml:space="preserve"> PAGE </w:instrText>
    </w:r>
    <w:r w:rsidRPr="004E6D62">
      <w:rPr>
        <w:rStyle w:val="Paginanummer"/>
        <w:b/>
      </w:rPr>
      <w:fldChar w:fldCharType="separate"/>
    </w:r>
    <w:r>
      <w:rPr>
        <w:rStyle w:val="Paginanummer"/>
        <w:b/>
        <w:noProof/>
      </w:rPr>
      <w:t>2</w:t>
    </w:r>
    <w:r w:rsidRPr="004E6D62">
      <w:rPr>
        <w:rStyle w:val="Paginanumm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A6D3B" w14:textId="77777777" w:rsidR="002C353A" w:rsidRPr="008E197B" w:rsidRDefault="002C353A" w:rsidP="008E197B">
    <w:pPr>
      <w:pStyle w:val="Voettekst"/>
      <w:jc w:val="center"/>
      <w:rPr>
        <w:b/>
      </w:rPr>
    </w:pPr>
    <w:r w:rsidRPr="00953A65">
      <w:rPr>
        <w:b/>
      </w:rPr>
      <w:t xml:space="preserve">Page </w:t>
    </w:r>
    <w:r w:rsidRPr="00953A65">
      <w:rPr>
        <w:b/>
      </w:rPr>
      <w:fldChar w:fldCharType="begin"/>
    </w:r>
    <w:r w:rsidRPr="00953A65">
      <w:rPr>
        <w:b/>
      </w:rPr>
      <w:instrText xml:space="preserve"> PAGE  \* Arabic  \* MERGEFORMAT </w:instrText>
    </w:r>
    <w:r w:rsidRPr="00953A65">
      <w:rPr>
        <w:b/>
      </w:rPr>
      <w:fldChar w:fldCharType="separate"/>
    </w:r>
    <w:r>
      <w:rPr>
        <w:b/>
        <w:noProof/>
      </w:rPr>
      <w:t>2</w:t>
    </w:r>
    <w:r w:rsidRPr="00953A65">
      <w:rPr>
        <w:b/>
      </w:rPr>
      <w:fldChar w:fldCharType="end"/>
    </w:r>
    <w:r w:rsidRPr="00953A65">
      <w:rPr>
        <w:b/>
      </w:rPr>
      <w:t xml:space="preserve"> of </w:t>
    </w:r>
    <w:r w:rsidRPr="00953A65">
      <w:rPr>
        <w:b/>
      </w:rPr>
      <w:fldChar w:fldCharType="begin"/>
    </w:r>
    <w:r w:rsidRPr="00953A65">
      <w:rPr>
        <w:b/>
      </w:rPr>
      <w:instrText xml:space="preserve"> NUMPAGES  \* Arabic  \* MERGEFORMAT </w:instrText>
    </w:r>
    <w:r w:rsidRPr="00953A65">
      <w:rPr>
        <w:b/>
      </w:rPr>
      <w:fldChar w:fldCharType="separate"/>
    </w:r>
    <w:r>
      <w:rPr>
        <w:b/>
        <w:noProof/>
      </w:rPr>
      <w:t>3</w:t>
    </w:r>
    <w:r w:rsidRPr="00953A65">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DB090" w14:textId="77777777" w:rsidR="002C353A" w:rsidRPr="004E6D62" w:rsidRDefault="002C353A" w:rsidP="00953A65">
    <w:pPr>
      <w:pStyle w:val="Voettekst"/>
      <w:jc w:val="center"/>
      <w:rPr>
        <w:b/>
      </w:rPr>
    </w:pPr>
    <w:r w:rsidRPr="00953A65">
      <w:rPr>
        <w:b/>
      </w:rPr>
      <w:t xml:space="preserve">Page </w:t>
    </w:r>
    <w:r w:rsidRPr="00953A65">
      <w:rPr>
        <w:b/>
      </w:rPr>
      <w:fldChar w:fldCharType="begin"/>
    </w:r>
    <w:r w:rsidRPr="00953A65">
      <w:rPr>
        <w:b/>
      </w:rPr>
      <w:instrText xml:space="preserve"> PAGE  \* Arabic  \* MERGEFORMAT </w:instrText>
    </w:r>
    <w:r w:rsidRPr="00953A65">
      <w:rPr>
        <w:b/>
      </w:rPr>
      <w:fldChar w:fldCharType="separate"/>
    </w:r>
    <w:r>
      <w:rPr>
        <w:b/>
        <w:noProof/>
      </w:rPr>
      <w:t>1</w:t>
    </w:r>
    <w:r w:rsidRPr="00953A65">
      <w:rPr>
        <w:b/>
      </w:rPr>
      <w:fldChar w:fldCharType="end"/>
    </w:r>
    <w:r w:rsidRPr="00953A65">
      <w:rPr>
        <w:b/>
      </w:rPr>
      <w:t xml:space="preserve"> of </w:t>
    </w:r>
    <w:r w:rsidRPr="00953A65">
      <w:rPr>
        <w:b/>
      </w:rPr>
      <w:fldChar w:fldCharType="begin"/>
    </w:r>
    <w:r w:rsidRPr="00953A65">
      <w:rPr>
        <w:b/>
      </w:rPr>
      <w:instrText xml:space="preserve"> NUMPAGES  \* Arabic  \* MERGEFORMAT </w:instrText>
    </w:r>
    <w:r w:rsidRPr="00953A65">
      <w:rPr>
        <w:b/>
      </w:rPr>
      <w:fldChar w:fldCharType="separate"/>
    </w:r>
    <w:r>
      <w:rPr>
        <w:b/>
        <w:noProof/>
      </w:rPr>
      <w:t>3</w:t>
    </w:r>
    <w:r w:rsidRPr="00953A65">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9D561" w14:textId="77777777" w:rsidR="00463CFB" w:rsidRDefault="00463CFB">
      <w:r>
        <w:separator/>
      </w:r>
    </w:p>
  </w:footnote>
  <w:footnote w:type="continuationSeparator" w:id="0">
    <w:p w14:paraId="44DFA596" w14:textId="77777777" w:rsidR="00463CFB" w:rsidRDefault="00463CFB">
      <w:r>
        <w:continuationSeparator/>
      </w:r>
    </w:p>
  </w:footnote>
  <w:footnote w:id="1">
    <w:p w14:paraId="2007E873" w14:textId="77777777" w:rsidR="00626809" w:rsidRPr="00626809" w:rsidRDefault="00626809">
      <w:pPr>
        <w:pStyle w:val="Voetnoottekst"/>
        <w:rPr>
          <w:sz w:val="16"/>
          <w:szCs w:val="16"/>
        </w:rPr>
      </w:pPr>
      <w:r w:rsidRPr="00626809">
        <w:rPr>
          <w:rStyle w:val="Voetnootmarkering"/>
          <w:sz w:val="16"/>
          <w:szCs w:val="16"/>
        </w:rPr>
        <w:footnoteRef/>
      </w:r>
      <w:r w:rsidRPr="00626809">
        <w:rPr>
          <w:sz w:val="16"/>
          <w:szCs w:val="16"/>
        </w:rPr>
        <w:t xml:space="preserve"> </w:t>
      </w:r>
      <w:r w:rsidR="006D34C2">
        <w:rPr>
          <w:sz w:val="16"/>
          <w:szCs w:val="16"/>
        </w:rPr>
        <w:t xml:space="preserve">Revised </w:t>
      </w:r>
      <w:r w:rsidRPr="00626809">
        <w:rPr>
          <w:sz w:val="16"/>
          <w:szCs w:val="16"/>
        </w:rPr>
        <w:t>Directive (EU) 2018/2001 of the European Parliament and of the Council of 11 December 2018 on the promotion of the use of energy from renewable sources.</w:t>
      </w:r>
    </w:p>
  </w:footnote>
  <w:footnote w:id="2">
    <w:p w14:paraId="6A6D4004" w14:textId="77777777" w:rsidR="009F6ACC" w:rsidRDefault="009F6ACC">
      <w:pPr>
        <w:pStyle w:val="Voetnoottekst"/>
      </w:pPr>
      <w:r>
        <w:rPr>
          <w:rStyle w:val="Voetnootmarkering"/>
        </w:rPr>
        <w:footnoteRef/>
      </w:r>
      <w:r>
        <w:t xml:space="preserve"> </w:t>
      </w:r>
      <w:r w:rsidRPr="009F6ACC">
        <w:rPr>
          <w:sz w:val="16"/>
          <w:szCs w:val="16"/>
        </w:rPr>
        <w:t>COMMISSION IMPLEMENTING REGULATION (EU) 2022/996 of 14 June 2022 on rules to verify sustainability and greenhouse gas emissions saving criteria and low indirect land-use change-risk 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E237" w14:textId="77777777" w:rsidR="002C353A" w:rsidRPr="00953A65" w:rsidRDefault="002C353A" w:rsidP="004E6D62">
    <w:pPr>
      <w:pStyle w:val="Koptekst"/>
      <w:tabs>
        <w:tab w:val="clear" w:pos="4320"/>
        <w:tab w:val="clear" w:pos="8640"/>
        <w:tab w:val="right" w:pos="9100"/>
      </w:tabs>
      <w:rPr>
        <w:b/>
      </w:rPr>
    </w:pPr>
    <w:r w:rsidRPr="00953A65">
      <w:rPr>
        <w:b/>
      </w:rPr>
      <w:t>Better Biomass membership form – 2017</w:t>
    </w:r>
    <w:r w:rsidRPr="00953A65">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BA2CD" w14:textId="77777777" w:rsidR="002C353A" w:rsidRPr="00A1187A" w:rsidRDefault="002C353A" w:rsidP="00E506B3">
    <w:pPr>
      <w:pStyle w:val="Koptekst"/>
      <w:jc w:val="center"/>
      <w:rPr>
        <w:lang w:val="nl-NL"/>
      </w:rPr>
    </w:pPr>
    <w:proofErr w:type="spellStart"/>
    <w:r w:rsidRPr="00A1187A">
      <w:rPr>
        <w:b/>
        <w:lang w:val="nl-NL"/>
      </w:rPr>
      <w:t>Better</w:t>
    </w:r>
    <w:proofErr w:type="spellEnd"/>
    <w:r w:rsidRPr="00A1187A">
      <w:rPr>
        <w:b/>
        <w:lang w:val="nl-NL"/>
      </w:rPr>
      <w:t xml:space="preserve"> </w:t>
    </w:r>
    <w:proofErr w:type="spellStart"/>
    <w:r w:rsidRPr="00A1187A">
      <w:rPr>
        <w:b/>
        <w:lang w:val="nl-NL"/>
      </w:rPr>
      <w:t>Biomass</w:t>
    </w:r>
    <w:proofErr w:type="spellEnd"/>
    <w:r w:rsidRPr="00A1187A">
      <w:rPr>
        <w:b/>
        <w:lang w:val="nl-NL"/>
      </w:rPr>
      <w:t xml:space="preserve"> </w:t>
    </w:r>
    <w:r w:rsidRPr="002007EB">
      <w:rPr>
        <w:b/>
      </w:rPr>
      <w:t>membership</w:t>
    </w:r>
    <w:r>
      <w:rPr>
        <w:b/>
        <w:lang w:val="nl-NL"/>
      </w:rPr>
      <w:t xml:space="preserve"> agreement – 202</w:t>
    </w:r>
    <w:r w:rsidR="00A3020B">
      <w:rPr>
        <w:b/>
        <w:lang w:val="nl-NL"/>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20ED9" w14:textId="77777777" w:rsidR="002C353A" w:rsidRDefault="002C353A">
    <w:pPr>
      <w:pStyle w:val="Koptekst"/>
      <w:rPr>
        <w:lang w:val="nl-NL"/>
      </w:rPr>
    </w:pPr>
  </w:p>
  <w:p w14:paraId="7F813934" w14:textId="77777777" w:rsidR="002C353A" w:rsidRDefault="002C353A">
    <w:pPr>
      <w:pStyle w:val="Koptekst"/>
      <w:rPr>
        <w:lang w:val="nl-NL"/>
      </w:rPr>
    </w:pPr>
  </w:p>
  <w:p w14:paraId="5B8C29EE" w14:textId="77777777" w:rsidR="00F269D3" w:rsidRDefault="00F269D3">
    <w:pPr>
      <w:pStyle w:val="Koptekst"/>
      <w:rPr>
        <w:lang w:val="nl-NL"/>
      </w:rPr>
    </w:pPr>
  </w:p>
  <w:p w14:paraId="1B7C8D22" w14:textId="5906237C" w:rsidR="002C353A" w:rsidRPr="00C127CC" w:rsidRDefault="00DC2521">
    <w:pPr>
      <w:pStyle w:val="Koptekst"/>
      <w:rPr>
        <w:lang w:val="nl-NL"/>
      </w:rPr>
    </w:pPr>
    <w:r>
      <w:rPr>
        <w:noProof/>
        <w:lang w:eastAsia="en-GB"/>
      </w:rPr>
      <w:drawing>
        <wp:anchor distT="0" distB="0" distL="114300" distR="114300" simplePos="0" relativeHeight="251657728" behindDoc="0" locked="0" layoutInCell="1" allowOverlap="1" wp14:anchorId="22227C51" wp14:editId="0BFEA70D">
          <wp:simplePos x="0" y="0"/>
          <wp:positionH relativeFrom="column">
            <wp:posOffset>-900430</wp:posOffset>
          </wp:positionH>
          <wp:positionV relativeFrom="paragraph">
            <wp:posOffset>-1308100</wp:posOffset>
          </wp:positionV>
          <wp:extent cx="7632700" cy="1398905"/>
          <wp:effectExtent l="0" t="0" r="0" b="0"/>
          <wp:wrapSquare wrapText="bothSides"/>
          <wp:docPr id="2" name="Picture 2" descr="http://www.betterbiomass.com/wp-content/uploads/2014/11/better-biomass-small-header-03-1024x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terbiomass.com/wp-content/uploads/2014/11/better-biomass-small-header-03-1024x18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0" cy="13989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5E6"/>
    <w:multiLevelType w:val="hybridMultilevel"/>
    <w:tmpl w:val="619E6CAE"/>
    <w:lvl w:ilvl="0" w:tplc="5B0A0DF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A5DDE"/>
    <w:multiLevelType w:val="multilevel"/>
    <w:tmpl w:val="92347D0C"/>
    <w:lvl w:ilvl="0">
      <w:start w:val="1"/>
      <w:numFmt w:val="lowerLetter"/>
      <w:lvlText w:val="%1)"/>
      <w:legacy w:legacy="1" w:legacySpace="0" w:legacyIndent="283"/>
      <w:lvlJc w:val="left"/>
      <w:pPr>
        <w:ind w:left="283" w:hanging="28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A55008"/>
    <w:multiLevelType w:val="multilevel"/>
    <w:tmpl w:val="24F647A8"/>
    <w:lvl w:ilvl="0">
      <w:start w:val="1"/>
      <w:numFmt w:val="upperLetter"/>
      <w:suff w:val="nothing"/>
      <w:lvlText w:val="Annex %1"/>
      <w:lvlJc w:val="left"/>
      <w:pPr>
        <w:ind w:left="0" w:firstLine="0"/>
      </w:pPr>
      <w:rPr>
        <w:rFonts w:ascii="Arial" w:hAnsi="Arial" w:hint="default"/>
        <w:b/>
        <w:i w:val="0"/>
        <w:sz w:val="28"/>
      </w:rPr>
    </w:lvl>
    <w:lvl w:ilvl="1">
      <w:start w:val="1"/>
      <w:numFmt w:val="decimal"/>
      <w:pStyle w:val="Bijlage"/>
      <w:lvlText w:val="%1.%2"/>
      <w:lvlJc w:val="left"/>
      <w:pPr>
        <w:tabs>
          <w:tab w:val="num" w:pos="36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pStyle w:val="ptb4"/>
      <w:lvlText w:val="%1.%2.%3.%4"/>
      <w:lvlJc w:val="left"/>
      <w:pPr>
        <w:tabs>
          <w:tab w:val="num" w:pos="1080"/>
        </w:tabs>
        <w:ind w:left="0" w:firstLine="0"/>
      </w:pPr>
      <w:rPr>
        <w:rFonts w:hint="default"/>
        <w:b/>
        <w:i w:val="0"/>
      </w:rPr>
    </w:lvl>
    <w:lvl w:ilvl="4">
      <w:start w:val="1"/>
      <w:numFmt w:val="decimal"/>
      <w:pStyle w:val="ptb5"/>
      <w:lvlText w:val="%1.%2.%3.%4.%5"/>
      <w:lvlJc w:val="left"/>
      <w:pPr>
        <w:tabs>
          <w:tab w:val="num" w:pos="1080"/>
        </w:tabs>
        <w:ind w:left="0" w:firstLine="0"/>
      </w:pPr>
      <w:rPr>
        <w:rFonts w:hint="default"/>
        <w:b/>
        <w:i w:val="0"/>
      </w:rPr>
    </w:lvl>
    <w:lvl w:ilvl="5">
      <w:start w:val="1"/>
      <w:numFmt w:val="decimal"/>
      <w:pStyle w:val="ptb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08DA4708"/>
    <w:multiLevelType w:val="hybridMultilevel"/>
    <w:tmpl w:val="6C600394"/>
    <w:lvl w:ilvl="0" w:tplc="918C403C">
      <w:start w:val="1"/>
      <w:numFmt w:val="bullet"/>
      <w:lvlText w:val="—"/>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4536F4"/>
    <w:multiLevelType w:val="hybridMultilevel"/>
    <w:tmpl w:val="54B400D6"/>
    <w:lvl w:ilvl="0" w:tplc="918C403C">
      <w:start w:val="1"/>
      <w:numFmt w:val="bullet"/>
      <w:lvlText w:val="—"/>
      <w:lvlJc w:val="left"/>
      <w:pPr>
        <w:tabs>
          <w:tab w:val="num" w:pos="360"/>
        </w:tabs>
        <w:ind w:left="360" w:hanging="360"/>
      </w:pPr>
      <w:rPr>
        <w:rFonts w:ascii="Times New Roman" w:hAnsi="Times New Roman" w:cs="Times New Roman" w:hint="default"/>
      </w:rPr>
    </w:lvl>
    <w:lvl w:ilvl="1" w:tplc="0876FC88">
      <w:start w:val="1"/>
      <w:numFmt w:val="lowerRoman"/>
      <w:lvlText w:val="(%2)"/>
      <w:lvlJc w:val="left"/>
      <w:pPr>
        <w:tabs>
          <w:tab w:val="num" w:pos="284"/>
        </w:tabs>
        <w:ind w:left="567" w:hanging="283"/>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0F6039"/>
    <w:multiLevelType w:val="hybridMultilevel"/>
    <w:tmpl w:val="F69452BE"/>
    <w:lvl w:ilvl="0" w:tplc="918C403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956062"/>
    <w:multiLevelType w:val="hybridMultilevel"/>
    <w:tmpl w:val="AECEC946"/>
    <w:lvl w:ilvl="0" w:tplc="5B0A0DF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392E9E"/>
    <w:multiLevelType w:val="multilevel"/>
    <w:tmpl w:val="AECEC94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3E61352"/>
    <w:multiLevelType w:val="multilevel"/>
    <w:tmpl w:val="73760C9A"/>
    <w:lvl w:ilvl="0">
      <w:start w:val="1"/>
      <w:numFmt w:val="lowerLetter"/>
      <w:lvlText w:val="%1)"/>
      <w:lvlJc w:val="left"/>
      <w:pPr>
        <w:tabs>
          <w:tab w:val="num" w:pos="360"/>
        </w:tabs>
        <w:ind w:left="360" w:hanging="360"/>
      </w:pPr>
      <w:rPr>
        <w:rFonts w:hint="default"/>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hint="default"/>
      </w:rPr>
    </w:lvl>
  </w:abstractNum>
  <w:abstractNum w:abstractNumId="9" w15:restartNumberingAfterBreak="0">
    <w:nsid w:val="1547034D"/>
    <w:multiLevelType w:val="hybridMultilevel"/>
    <w:tmpl w:val="8CAABED6"/>
    <w:lvl w:ilvl="0" w:tplc="9438D4EC">
      <w:start w:val="1"/>
      <w:numFmt w:val="bullet"/>
      <w:lvlText w:val="―"/>
      <w:lvlJc w:val="left"/>
      <w:pPr>
        <w:ind w:left="720" w:hanging="360"/>
      </w:pPr>
      <w:rPr>
        <w:rFonts w:ascii="MS Mincho" w:eastAsia="MS Mincho" w:hAnsi="MS Mincho"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24634E"/>
    <w:multiLevelType w:val="multilevel"/>
    <w:tmpl w:val="A574C4F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B024121"/>
    <w:multiLevelType w:val="hybridMultilevel"/>
    <w:tmpl w:val="BD9CA76E"/>
    <w:lvl w:ilvl="0" w:tplc="5B0A0DF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C65CD"/>
    <w:multiLevelType w:val="hybridMultilevel"/>
    <w:tmpl w:val="664A88DE"/>
    <w:lvl w:ilvl="0" w:tplc="5B0A0DF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513C21"/>
    <w:multiLevelType w:val="hybridMultilevel"/>
    <w:tmpl w:val="73760C9A"/>
    <w:lvl w:ilvl="0" w:tplc="0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4" w15:restartNumberingAfterBreak="0">
    <w:nsid w:val="288C3E9E"/>
    <w:multiLevelType w:val="singleLevel"/>
    <w:tmpl w:val="37E252A4"/>
    <w:lvl w:ilvl="0">
      <w:start w:val="1"/>
      <w:numFmt w:val="bullet"/>
      <w:pStyle w:val="Lijstopsomteken"/>
      <w:lvlText w:val=""/>
      <w:lvlJc w:val="left"/>
      <w:pPr>
        <w:tabs>
          <w:tab w:val="num" w:pos="360"/>
        </w:tabs>
        <w:ind w:left="360" w:right="360" w:hanging="360"/>
      </w:pPr>
      <w:rPr>
        <w:rFonts w:ascii="Wingdings" w:hAnsi="Wingdings" w:hint="default"/>
      </w:rPr>
    </w:lvl>
  </w:abstractNum>
  <w:abstractNum w:abstractNumId="15" w15:restartNumberingAfterBreak="0">
    <w:nsid w:val="2D9160F4"/>
    <w:multiLevelType w:val="hybridMultilevel"/>
    <w:tmpl w:val="721C2698"/>
    <w:lvl w:ilvl="0" w:tplc="5AAAB5B2">
      <w:start w:val="1"/>
      <w:numFmt w:val="bullet"/>
      <w:lvlText w:val="—"/>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400C5F"/>
    <w:multiLevelType w:val="hybridMultilevel"/>
    <w:tmpl w:val="8FB482B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A4059A4"/>
    <w:multiLevelType w:val="multilevel"/>
    <w:tmpl w:val="E1286976"/>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egacy w:legacy="1" w:legacySpace="0" w:legacyIndent="283"/>
      <w:lvlJc w:val="left"/>
      <w:pPr>
        <w:ind w:left="1363" w:hanging="283"/>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560D3C"/>
    <w:multiLevelType w:val="multilevel"/>
    <w:tmpl w:val="AECEC94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B846A2A"/>
    <w:multiLevelType w:val="hybridMultilevel"/>
    <w:tmpl w:val="2C2E520A"/>
    <w:lvl w:ilvl="0" w:tplc="918C403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DBC283C"/>
    <w:multiLevelType w:val="hybridMultilevel"/>
    <w:tmpl w:val="92347D0C"/>
    <w:lvl w:ilvl="0" w:tplc="6C0EAC70">
      <w:start w:val="1"/>
      <w:numFmt w:val="lowerLetter"/>
      <w:lvlText w:val="%1)"/>
      <w:legacy w:legacy="1" w:legacySpace="0" w:legacyIndent="283"/>
      <w:lvlJc w:val="left"/>
      <w:pPr>
        <w:ind w:left="283"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A87B3C"/>
    <w:multiLevelType w:val="multilevel"/>
    <w:tmpl w:val="664A88D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01B5B07"/>
    <w:multiLevelType w:val="singleLevel"/>
    <w:tmpl w:val="04130017"/>
    <w:lvl w:ilvl="0">
      <w:start w:val="1"/>
      <w:numFmt w:val="lowerLetter"/>
      <w:lvlText w:val="%1)"/>
      <w:lvlJc w:val="left"/>
      <w:pPr>
        <w:ind w:left="360" w:hanging="360"/>
      </w:pPr>
      <w:rPr>
        <w:rFonts w:hint="default"/>
      </w:rPr>
    </w:lvl>
  </w:abstractNum>
  <w:abstractNum w:abstractNumId="23" w15:restartNumberingAfterBreak="0">
    <w:nsid w:val="52E843BA"/>
    <w:multiLevelType w:val="hybridMultilevel"/>
    <w:tmpl w:val="F7F07A98"/>
    <w:lvl w:ilvl="0" w:tplc="6C0EAC70">
      <w:start w:val="1"/>
      <w:numFmt w:val="lowerLetter"/>
      <w:lvlText w:val="%1)"/>
      <w:legacy w:legacy="1" w:legacySpace="0" w:legacyIndent="283"/>
      <w:lvlJc w:val="left"/>
      <w:pPr>
        <w:ind w:left="283"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4005C6"/>
    <w:multiLevelType w:val="multilevel"/>
    <w:tmpl w:val="A574C4F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5711E26"/>
    <w:multiLevelType w:val="hybridMultilevel"/>
    <w:tmpl w:val="96828C06"/>
    <w:lvl w:ilvl="0" w:tplc="918C403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C36168"/>
    <w:multiLevelType w:val="hybridMultilevel"/>
    <w:tmpl w:val="50E27D10"/>
    <w:lvl w:ilvl="0" w:tplc="6C0EAC70">
      <w:start w:val="1"/>
      <w:numFmt w:val="lowerLetter"/>
      <w:lvlText w:val="%1)"/>
      <w:legacy w:legacy="1" w:legacySpace="0" w:legacyIndent="283"/>
      <w:lvlJc w:val="left"/>
      <w:pPr>
        <w:ind w:left="283"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693E67"/>
    <w:multiLevelType w:val="multilevel"/>
    <w:tmpl w:val="1F16D180"/>
    <w:lvl w:ilvl="0">
      <w:start w:val="1"/>
      <w:numFmt w:val="bullet"/>
      <w:lvlText w:val="–"/>
      <w:lvlJc w:val="left"/>
      <w:pPr>
        <w:tabs>
          <w:tab w:val="num" w:pos="854"/>
        </w:tabs>
        <w:ind w:left="854" w:hanging="284"/>
      </w:pPr>
      <w:rPr>
        <w:rFonts w:ascii="Arial" w:hAnsi="Arial" w:hint="default"/>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hint="default"/>
      </w:rPr>
    </w:lvl>
  </w:abstractNum>
  <w:abstractNum w:abstractNumId="28" w15:restartNumberingAfterBreak="0">
    <w:nsid w:val="61CB7F81"/>
    <w:multiLevelType w:val="hybridMultilevel"/>
    <w:tmpl w:val="A574C4F4"/>
    <w:lvl w:ilvl="0" w:tplc="5B0A0DF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593896"/>
    <w:multiLevelType w:val="singleLevel"/>
    <w:tmpl w:val="6C0EAC70"/>
    <w:lvl w:ilvl="0">
      <w:start w:val="1"/>
      <w:numFmt w:val="lowerLetter"/>
      <w:lvlText w:val="%1)"/>
      <w:legacy w:legacy="1" w:legacySpace="0" w:legacyIndent="283"/>
      <w:lvlJc w:val="left"/>
      <w:pPr>
        <w:ind w:left="283" w:hanging="283"/>
      </w:pPr>
    </w:lvl>
  </w:abstractNum>
  <w:abstractNum w:abstractNumId="30" w15:restartNumberingAfterBreak="0">
    <w:nsid w:val="62DB43A3"/>
    <w:multiLevelType w:val="hybridMultilevel"/>
    <w:tmpl w:val="FCD28ED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6230FF8"/>
    <w:multiLevelType w:val="singleLevel"/>
    <w:tmpl w:val="CA8A963A"/>
    <w:lvl w:ilvl="0">
      <w:start w:val="1"/>
      <w:numFmt w:val="decimal"/>
      <w:pStyle w:val="Lijstnummering"/>
      <w:lvlText w:val="%1)"/>
      <w:lvlJc w:val="left"/>
      <w:pPr>
        <w:tabs>
          <w:tab w:val="num" w:pos="360"/>
        </w:tabs>
        <w:ind w:left="360" w:right="360" w:hanging="360"/>
      </w:pPr>
    </w:lvl>
  </w:abstractNum>
  <w:abstractNum w:abstractNumId="32" w15:restartNumberingAfterBreak="0">
    <w:nsid w:val="67E46318"/>
    <w:multiLevelType w:val="multilevel"/>
    <w:tmpl w:val="EABCF5A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AAC07AD"/>
    <w:multiLevelType w:val="hybridMultilevel"/>
    <w:tmpl w:val="4730853C"/>
    <w:lvl w:ilvl="0" w:tplc="918C403C">
      <w:start w:val="1"/>
      <w:numFmt w:val="bullet"/>
      <w:lvlText w:val="—"/>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57483C"/>
    <w:multiLevelType w:val="hybridMultilevel"/>
    <w:tmpl w:val="DDBC1C16"/>
    <w:lvl w:ilvl="0" w:tplc="5B0A0DF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0C6528"/>
    <w:multiLevelType w:val="multilevel"/>
    <w:tmpl w:val="BD9CA76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C704BC2"/>
    <w:multiLevelType w:val="hybridMultilevel"/>
    <w:tmpl w:val="0AA4AF52"/>
    <w:lvl w:ilvl="0" w:tplc="8956496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66169D"/>
    <w:multiLevelType w:val="hybridMultilevel"/>
    <w:tmpl w:val="97760B4E"/>
    <w:lvl w:ilvl="0" w:tplc="918C403C">
      <w:start w:val="1"/>
      <w:numFmt w:val="bullet"/>
      <w:lvlText w:val="—"/>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98062F"/>
    <w:multiLevelType w:val="hybridMultilevel"/>
    <w:tmpl w:val="EABCF5AE"/>
    <w:lvl w:ilvl="0" w:tplc="5B0A0DF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BB6F53"/>
    <w:multiLevelType w:val="multilevel"/>
    <w:tmpl w:val="EABCF5A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843251"/>
    <w:multiLevelType w:val="hybridMultilevel"/>
    <w:tmpl w:val="3322EDE0"/>
    <w:lvl w:ilvl="0" w:tplc="918C403C">
      <w:start w:val="1"/>
      <w:numFmt w:val="bullet"/>
      <w:lvlText w:val="—"/>
      <w:lvlJc w:val="left"/>
      <w:pPr>
        <w:tabs>
          <w:tab w:val="num" w:pos="360"/>
        </w:tabs>
        <w:ind w:left="360" w:hanging="360"/>
      </w:pPr>
      <w:rPr>
        <w:rFonts w:ascii="Times New Roman" w:hAnsi="Times New Roman" w:cs="Times New Roman" w:hint="default"/>
      </w:rPr>
    </w:lvl>
    <w:lvl w:ilvl="1" w:tplc="F322F8F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C7F0C"/>
    <w:multiLevelType w:val="hybridMultilevel"/>
    <w:tmpl w:val="64740C1C"/>
    <w:lvl w:ilvl="0" w:tplc="5B0A0DF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C07DCC"/>
    <w:multiLevelType w:val="hybridMultilevel"/>
    <w:tmpl w:val="B5504C2E"/>
    <w:lvl w:ilvl="0" w:tplc="918C403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CF52F6"/>
    <w:multiLevelType w:val="hybridMultilevel"/>
    <w:tmpl w:val="E48A2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8F6605"/>
    <w:multiLevelType w:val="hybridMultilevel"/>
    <w:tmpl w:val="4330EEDE"/>
    <w:lvl w:ilvl="0" w:tplc="4450055C">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5108973">
    <w:abstractNumId w:val="14"/>
  </w:num>
  <w:num w:numId="2" w16cid:durableId="1935554351">
    <w:abstractNumId w:val="31"/>
  </w:num>
  <w:num w:numId="3" w16cid:durableId="955596999">
    <w:abstractNumId w:val="13"/>
  </w:num>
  <w:num w:numId="4" w16cid:durableId="1271087874">
    <w:abstractNumId w:val="16"/>
  </w:num>
  <w:num w:numId="5" w16cid:durableId="1936399651">
    <w:abstractNumId w:val="14"/>
  </w:num>
  <w:num w:numId="6" w16cid:durableId="50614276">
    <w:abstractNumId w:val="14"/>
  </w:num>
  <w:num w:numId="7" w16cid:durableId="1852332485">
    <w:abstractNumId w:val="14"/>
  </w:num>
  <w:num w:numId="8" w16cid:durableId="410929792">
    <w:abstractNumId w:val="25"/>
  </w:num>
  <w:num w:numId="9" w16cid:durableId="1342929214">
    <w:abstractNumId w:val="27"/>
  </w:num>
  <w:num w:numId="10" w16cid:durableId="212692269">
    <w:abstractNumId w:val="8"/>
  </w:num>
  <w:num w:numId="11" w16cid:durableId="466702223">
    <w:abstractNumId w:val="38"/>
  </w:num>
  <w:num w:numId="12" w16cid:durableId="1411393674">
    <w:abstractNumId w:val="32"/>
  </w:num>
  <w:num w:numId="13" w16cid:durableId="2139059170">
    <w:abstractNumId w:val="34"/>
  </w:num>
  <w:num w:numId="14" w16cid:durableId="1740054082">
    <w:abstractNumId w:val="39"/>
  </w:num>
  <w:num w:numId="15" w16cid:durableId="1865631457">
    <w:abstractNumId w:val="6"/>
  </w:num>
  <w:num w:numId="16" w16cid:durableId="1983345846">
    <w:abstractNumId w:val="18"/>
  </w:num>
  <w:num w:numId="17" w16cid:durableId="1148401635">
    <w:abstractNumId w:val="28"/>
  </w:num>
  <w:num w:numId="18" w16cid:durableId="742026481">
    <w:abstractNumId w:val="24"/>
  </w:num>
  <w:num w:numId="19" w16cid:durableId="721564713">
    <w:abstractNumId w:val="11"/>
  </w:num>
  <w:num w:numId="20" w16cid:durableId="1107114701">
    <w:abstractNumId w:val="35"/>
  </w:num>
  <w:num w:numId="21" w16cid:durableId="2018733201">
    <w:abstractNumId w:val="33"/>
  </w:num>
  <w:num w:numId="22" w16cid:durableId="1244484745">
    <w:abstractNumId w:val="7"/>
  </w:num>
  <w:num w:numId="23" w16cid:durableId="1374503322">
    <w:abstractNumId w:val="12"/>
  </w:num>
  <w:num w:numId="24" w16cid:durableId="1902135972">
    <w:abstractNumId w:val="21"/>
  </w:num>
  <w:num w:numId="25" w16cid:durableId="1290627281">
    <w:abstractNumId w:val="41"/>
  </w:num>
  <w:num w:numId="26" w16cid:durableId="1914851877">
    <w:abstractNumId w:val="29"/>
  </w:num>
  <w:num w:numId="27" w16cid:durableId="581065790">
    <w:abstractNumId w:val="20"/>
  </w:num>
  <w:num w:numId="28" w16cid:durableId="46073859">
    <w:abstractNumId w:val="37"/>
  </w:num>
  <w:num w:numId="29" w16cid:durableId="254871630">
    <w:abstractNumId w:val="42"/>
  </w:num>
  <w:num w:numId="30" w16cid:durableId="1405643601">
    <w:abstractNumId w:val="10"/>
  </w:num>
  <w:num w:numId="31" w16cid:durableId="1176116228">
    <w:abstractNumId w:val="0"/>
  </w:num>
  <w:num w:numId="32" w16cid:durableId="1837333543">
    <w:abstractNumId w:val="23"/>
  </w:num>
  <w:num w:numId="33" w16cid:durableId="1235747786">
    <w:abstractNumId w:val="1"/>
  </w:num>
  <w:num w:numId="34" w16cid:durableId="393697532">
    <w:abstractNumId w:val="26"/>
  </w:num>
  <w:num w:numId="35" w16cid:durableId="83916034">
    <w:abstractNumId w:val="3"/>
  </w:num>
  <w:num w:numId="36" w16cid:durableId="406078754">
    <w:abstractNumId w:val="40"/>
  </w:num>
  <w:num w:numId="37" w16cid:durableId="2058429351">
    <w:abstractNumId w:val="4"/>
  </w:num>
  <w:num w:numId="38" w16cid:durableId="101534410">
    <w:abstractNumId w:val="17"/>
  </w:num>
  <w:num w:numId="39" w16cid:durableId="1765565650">
    <w:abstractNumId w:val="44"/>
  </w:num>
  <w:num w:numId="40" w16cid:durableId="582446455">
    <w:abstractNumId w:val="36"/>
  </w:num>
  <w:num w:numId="41" w16cid:durableId="1247808458">
    <w:abstractNumId w:val="2"/>
  </w:num>
  <w:num w:numId="42" w16cid:durableId="1700007560">
    <w:abstractNumId w:val="22"/>
  </w:num>
  <w:num w:numId="43" w16cid:durableId="781267682">
    <w:abstractNumId w:val="30"/>
  </w:num>
  <w:num w:numId="44" w16cid:durableId="1209995635">
    <w:abstractNumId w:val="5"/>
  </w:num>
  <w:num w:numId="45" w16cid:durableId="751120961">
    <w:abstractNumId w:val="19"/>
  </w:num>
  <w:num w:numId="46" w16cid:durableId="918250664">
    <w:abstractNumId w:val="9"/>
  </w:num>
  <w:num w:numId="47" w16cid:durableId="1598169680">
    <w:abstractNumId w:val="43"/>
  </w:num>
  <w:num w:numId="48" w16cid:durableId="1491789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0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B6"/>
    <w:rsid w:val="00003FCB"/>
    <w:rsid w:val="00007702"/>
    <w:rsid w:val="000101A8"/>
    <w:rsid w:val="00010650"/>
    <w:rsid w:val="000115BB"/>
    <w:rsid w:val="00012E81"/>
    <w:rsid w:val="000137A5"/>
    <w:rsid w:val="0001625B"/>
    <w:rsid w:val="000163CB"/>
    <w:rsid w:val="00023C10"/>
    <w:rsid w:val="00023C15"/>
    <w:rsid w:val="000254B0"/>
    <w:rsid w:val="00030C35"/>
    <w:rsid w:val="00031A92"/>
    <w:rsid w:val="00032B72"/>
    <w:rsid w:val="00033719"/>
    <w:rsid w:val="00037105"/>
    <w:rsid w:val="000432C4"/>
    <w:rsid w:val="000507EA"/>
    <w:rsid w:val="00050FE8"/>
    <w:rsid w:val="00051664"/>
    <w:rsid w:val="00052B67"/>
    <w:rsid w:val="0005405B"/>
    <w:rsid w:val="00060DF8"/>
    <w:rsid w:val="000614B5"/>
    <w:rsid w:val="00065193"/>
    <w:rsid w:val="000656FE"/>
    <w:rsid w:val="0006584C"/>
    <w:rsid w:val="00073588"/>
    <w:rsid w:val="00075D96"/>
    <w:rsid w:val="000807CF"/>
    <w:rsid w:val="00082755"/>
    <w:rsid w:val="00082826"/>
    <w:rsid w:val="00091F5A"/>
    <w:rsid w:val="00094A42"/>
    <w:rsid w:val="00096608"/>
    <w:rsid w:val="000A11AC"/>
    <w:rsid w:val="000A2021"/>
    <w:rsid w:val="000A4162"/>
    <w:rsid w:val="000A41D2"/>
    <w:rsid w:val="000B04AE"/>
    <w:rsid w:val="000B3929"/>
    <w:rsid w:val="000B4A1E"/>
    <w:rsid w:val="000B6130"/>
    <w:rsid w:val="000B7143"/>
    <w:rsid w:val="000B764B"/>
    <w:rsid w:val="000C2364"/>
    <w:rsid w:val="000C27A4"/>
    <w:rsid w:val="000C4293"/>
    <w:rsid w:val="000C4D26"/>
    <w:rsid w:val="000C59CD"/>
    <w:rsid w:val="000D1B9D"/>
    <w:rsid w:val="000D3A94"/>
    <w:rsid w:val="000D4E12"/>
    <w:rsid w:val="000E059E"/>
    <w:rsid w:val="000E2BF4"/>
    <w:rsid w:val="000E713D"/>
    <w:rsid w:val="000F3D25"/>
    <w:rsid w:val="00100CBE"/>
    <w:rsid w:val="00100E2D"/>
    <w:rsid w:val="00101BF6"/>
    <w:rsid w:val="0010291F"/>
    <w:rsid w:val="001042DF"/>
    <w:rsid w:val="00106EEE"/>
    <w:rsid w:val="00112415"/>
    <w:rsid w:val="00112FBF"/>
    <w:rsid w:val="001178D0"/>
    <w:rsid w:val="001205F6"/>
    <w:rsid w:val="0012153D"/>
    <w:rsid w:val="00122478"/>
    <w:rsid w:val="00125201"/>
    <w:rsid w:val="0012732C"/>
    <w:rsid w:val="00130DC2"/>
    <w:rsid w:val="00132908"/>
    <w:rsid w:val="00132F4D"/>
    <w:rsid w:val="00143CBC"/>
    <w:rsid w:val="00143D01"/>
    <w:rsid w:val="0014403F"/>
    <w:rsid w:val="00145BD6"/>
    <w:rsid w:val="00155319"/>
    <w:rsid w:val="00162E29"/>
    <w:rsid w:val="001670A1"/>
    <w:rsid w:val="001714B5"/>
    <w:rsid w:val="00171B02"/>
    <w:rsid w:val="001729DD"/>
    <w:rsid w:val="0017368B"/>
    <w:rsid w:val="0017496C"/>
    <w:rsid w:val="00174DD7"/>
    <w:rsid w:val="00175A81"/>
    <w:rsid w:val="00176399"/>
    <w:rsid w:val="00181792"/>
    <w:rsid w:val="0018258A"/>
    <w:rsid w:val="00183A39"/>
    <w:rsid w:val="0018435F"/>
    <w:rsid w:val="001925D7"/>
    <w:rsid w:val="00194D3D"/>
    <w:rsid w:val="00197CB2"/>
    <w:rsid w:val="001A1AE2"/>
    <w:rsid w:val="001A33B0"/>
    <w:rsid w:val="001A3EC4"/>
    <w:rsid w:val="001A564E"/>
    <w:rsid w:val="001A59E1"/>
    <w:rsid w:val="001B0037"/>
    <w:rsid w:val="001B14F0"/>
    <w:rsid w:val="001B7ADF"/>
    <w:rsid w:val="001C2559"/>
    <w:rsid w:val="001C41E5"/>
    <w:rsid w:val="001C6235"/>
    <w:rsid w:val="001C7EB6"/>
    <w:rsid w:val="001D2F15"/>
    <w:rsid w:val="001D3B11"/>
    <w:rsid w:val="001D4D95"/>
    <w:rsid w:val="001D5F90"/>
    <w:rsid w:val="001D654A"/>
    <w:rsid w:val="001E0B2B"/>
    <w:rsid w:val="001E1599"/>
    <w:rsid w:val="001E49E5"/>
    <w:rsid w:val="001E4CF8"/>
    <w:rsid w:val="001E64CF"/>
    <w:rsid w:val="001F7B85"/>
    <w:rsid w:val="002007EB"/>
    <w:rsid w:val="00202EFE"/>
    <w:rsid w:val="00204366"/>
    <w:rsid w:val="00206371"/>
    <w:rsid w:val="00210397"/>
    <w:rsid w:val="00210B4B"/>
    <w:rsid w:val="00215008"/>
    <w:rsid w:val="00215662"/>
    <w:rsid w:val="00216410"/>
    <w:rsid w:val="00221374"/>
    <w:rsid w:val="00221BA8"/>
    <w:rsid w:val="0022280F"/>
    <w:rsid w:val="002256CD"/>
    <w:rsid w:val="00226437"/>
    <w:rsid w:val="00233A03"/>
    <w:rsid w:val="002354B4"/>
    <w:rsid w:val="002379F2"/>
    <w:rsid w:val="0024178B"/>
    <w:rsid w:val="00243D75"/>
    <w:rsid w:val="0024666D"/>
    <w:rsid w:val="002472FC"/>
    <w:rsid w:val="00247C0A"/>
    <w:rsid w:val="00250360"/>
    <w:rsid w:val="00251EA1"/>
    <w:rsid w:val="002526F8"/>
    <w:rsid w:val="00253D10"/>
    <w:rsid w:val="00254246"/>
    <w:rsid w:val="00254E61"/>
    <w:rsid w:val="00256981"/>
    <w:rsid w:val="002612CC"/>
    <w:rsid w:val="0026150B"/>
    <w:rsid w:val="00276760"/>
    <w:rsid w:val="00276C5D"/>
    <w:rsid w:val="00282D56"/>
    <w:rsid w:val="00283418"/>
    <w:rsid w:val="0028346B"/>
    <w:rsid w:val="00283889"/>
    <w:rsid w:val="00283A7E"/>
    <w:rsid w:val="002844E5"/>
    <w:rsid w:val="00287777"/>
    <w:rsid w:val="00290795"/>
    <w:rsid w:val="002909BA"/>
    <w:rsid w:val="00293CDE"/>
    <w:rsid w:val="002968ED"/>
    <w:rsid w:val="002A4A4F"/>
    <w:rsid w:val="002A4B5F"/>
    <w:rsid w:val="002A5070"/>
    <w:rsid w:val="002A7563"/>
    <w:rsid w:val="002B3521"/>
    <w:rsid w:val="002B46E9"/>
    <w:rsid w:val="002B5522"/>
    <w:rsid w:val="002B5A54"/>
    <w:rsid w:val="002C353A"/>
    <w:rsid w:val="002C3A10"/>
    <w:rsid w:val="002C4497"/>
    <w:rsid w:val="002D0502"/>
    <w:rsid w:val="002D1E90"/>
    <w:rsid w:val="002D42F2"/>
    <w:rsid w:val="002D6A2E"/>
    <w:rsid w:val="002D7760"/>
    <w:rsid w:val="002E1015"/>
    <w:rsid w:val="002E1E7D"/>
    <w:rsid w:val="002E2CEB"/>
    <w:rsid w:val="002E3436"/>
    <w:rsid w:val="002E6D6B"/>
    <w:rsid w:val="002F73C4"/>
    <w:rsid w:val="0030044A"/>
    <w:rsid w:val="00303450"/>
    <w:rsid w:val="00303B8E"/>
    <w:rsid w:val="00307081"/>
    <w:rsid w:val="00307491"/>
    <w:rsid w:val="00310CAD"/>
    <w:rsid w:val="00314C10"/>
    <w:rsid w:val="00317744"/>
    <w:rsid w:val="00322314"/>
    <w:rsid w:val="00326CB6"/>
    <w:rsid w:val="00330811"/>
    <w:rsid w:val="00330BC9"/>
    <w:rsid w:val="00331503"/>
    <w:rsid w:val="003421AB"/>
    <w:rsid w:val="00345D91"/>
    <w:rsid w:val="00352579"/>
    <w:rsid w:val="0035447C"/>
    <w:rsid w:val="00354D75"/>
    <w:rsid w:val="00355A12"/>
    <w:rsid w:val="00356289"/>
    <w:rsid w:val="003568FD"/>
    <w:rsid w:val="00356977"/>
    <w:rsid w:val="00357610"/>
    <w:rsid w:val="00361380"/>
    <w:rsid w:val="00361E87"/>
    <w:rsid w:val="00362484"/>
    <w:rsid w:val="00362602"/>
    <w:rsid w:val="003627B3"/>
    <w:rsid w:val="00363F0D"/>
    <w:rsid w:val="003642D1"/>
    <w:rsid w:val="0036724A"/>
    <w:rsid w:val="0037003F"/>
    <w:rsid w:val="00370BA5"/>
    <w:rsid w:val="00371E06"/>
    <w:rsid w:val="00377ED4"/>
    <w:rsid w:val="003802BA"/>
    <w:rsid w:val="003810A6"/>
    <w:rsid w:val="003813BC"/>
    <w:rsid w:val="00382E45"/>
    <w:rsid w:val="00383CE1"/>
    <w:rsid w:val="0038498A"/>
    <w:rsid w:val="00384A4A"/>
    <w:rsid w:val="0039010C"/>
    <w:rsid w:val="00393560"/>
    <w:rsid w:val="0039473F"/>
    <w:rsid w:val="003958D0"/>
    <w:rsid w:val="0039591F"/>
    <w:rsid w:val="0039673D"/>
    <w:rsid w:val="00396FF1"/>
    <w:rsid w:val="003A0F39"/>
    <w:rsid w:val="003A24F9"/>
    <w:rsid w:val="003A30DE"/>
    <w:rsid w:val="003A3FCB"/>
    <w:rsid w:val="003A46C1"/>
    <w:rsid w:val="003A5DB3"/>
    <w:rsid w:val="003A64E5"/>
    <w:rsid w:val="003B235F"/>
    <w:rsid w:val="003B23D8"/>
    <w:rsid w:val="003B3F0D"/>
    <w:rsid w:val="003B5F96"/>
    <w:rsid w:val="003B5F9F"/>
    <w:rsid w:val="003C29EB"/>
    <w:rsid w:val="003C335A"/>
    <w:rsid w:val="003D6420"/>
    <w:rsid w:val="003D76E2"/>
    <w:rsid w:val="003E053D"/>
    <w:rsid w:val="003E236B"/>
    <w:rsid w:val="003E64E4"/>
    <w:rsid w:val="003F0184"/>
    <w:rsid w:val="003F34B7"/>
    <w:rsid w:val="003F55E7"/>
    <w:rsid w:val="003F612E"/>
    <w:rsid w:val="00404CC2"/>
    <w:rsid w:val="00405335"/>
    <w:rsid w:val="0040762E"/>
    <w:rsid w:val="00407668"/>
    <w:rsid w:val="00410585"/>
    <w:rsid w:val="00412990"/>
    <w:rsid w:val="00413CB5"/>
    <w:rsid w:val="00417B81"/>
    <w:rsid w:val="004235A1"/>
    <w:rsid w:val="00423674"/>
    <w:rsid w:val="00423B4A"/>
    <w:rsid w:val="0042402E"/>
    <w:rsid w:val="00426E8A"/>
    <w:rsid w:val="0042751F"/>
    <w:rsid w:val="004332EB"/>
    <w:rsid w:val="004348D5"/>
    <w:rsid w:val="00436128"/>
    <w:rsid w:val="004378D0"/>
    <w:rsid w:val="004400C2"/>
    <w:rsid w:val="0044214D"/>
    <w:rsid w:val="00447739"/>
    <w:rsid w:val="00450A3C"/>
    <w:rsid w:val="0045302A"/>
    <w:rsid w:val="00455E28"/>
    <w:rsid w:val="00457C69"/>
    <w:rsid w:val="00460D78"/>
    <w:rsid w:val="00460D81"/>
    <w:rsid w:val="00461475"/>
    <w:rsid w:val="00461E88"/>
    <w:rsid w:val="00463CFB"/>
    <w:rsid w:val="0046696A"/>
    <w:rsid w:val="00467EF2"/>
    <w:rsid w:val="0047036C"/>
    <w:rsid w:val="004703E9"/>
    <w:rsid w:val="00476841"/>
    <w:rsid w:val="00477F58"/>
    <w:rsid w:val="0048090D"/>
    <w:rsid w:val="004913BF"/>
    <w:rsid w:val="00491454"/>
    <w:rsid w:val="00491F1E"/>
    <w:rsid w:val="00493129"/>
    <w:rsid w:val="004969AC"/>
    <w:rsid w:val="00497669"/>
    <w:rsid w:val="00497D13"/>
    <w:rsid w:val="004A0BA2"/>
    <w:rsid w:val="004A6B23"/>
    <w:rsid w:val="004B0789"/>
    <w:rsid w:val="004B1EDE"/>
    <w:rsid w:val="004B33B9"/>
    <w:rsid w:val="004B34CB"/>
    <w:rsid w:val="004B59F5"/>
    <w:rsid w:val="004B6292"/>
    <w:rsid w:val="004B7A95"/>
    <w:rsid w:val="004C3958"/>
    <w:rsid w:val="004C4407"/>
    <w:rsid w:val="004C5479"/>
    <w:rsid w:val="004C5734"/>
    <w:rsid w:val="004C5BFF"/>
    <w:rsid w:val="004C6333"/>
    <w:rsid w:val="004C7607"/>
    <w:rsid w:val="004D3592"/>
    <w:rsid w:val="004D5884"/>
    <w:rsid w:val="004D796A"/>
    <w:rsid w:val="004E14ED"/>
    <w:rsid w:val="004E5977"/>
    <w:rsid w:val="004E67DE"/>
    <w:rsid w:val="004E67E5"/>
    <w:rsid w:val="004E6D62"/>
    <w:rsid w:val="004F29ED"/>
    <w:rsid w:val="004F6469"/>
    <w:rsid w:val="004F6869"/>
    <w:rsid w:val="00500B01"/>
    <w:rsid w:val="0050367A"/>
    <w:rsid w:val="005047B2"/>
    <w:rsid w:val="0050552C"/>
    <w:rsid w:val="00505C62"/>
    <w:rsid w:val="00506516"/>
    <w:rsid w:val="00506905"/>
    <w:rsid w:val="0050786A"/>
    <w:rsid w:val="00511771"/>
    <w:rsid w:val="0051255F"/>
    <w:rsid w:val="00512614"/>
    <w:rsid w:val="00515F1B"/>
    <w:rsid w:val="00516448"/>
    <w:rsid w:val="005171CB"/>
    <w:rsid w:val="00517731"/>
    <w:rsid w:val="00521C2D"/>
    <w:rsid w:val="00523EC1"/>
    <w:rsid w:val="00523FB9"/>
    <w:rsid w:val="00524EBC"/>
    <w:rsid w:val="00526F36"/>
    <w:rsid w:val="00530CB1"/>
    <w:rsid w:val="005316E3"/>
    <w:rsid w:val="005319B7"/>
    <w:rsid w:val="00534537"/>
    <w:rsid w:val="005368DC"/>
    <w:rsid w:val="00536F92"/>
    <w:rsid w:val="00541463"/>
    <w:rsid w:val="00543D3A"/>
    <w:rsid w:val="0054445A"/>
    <w:rsid w:val="00544519"/>
    <w:rsid w:val="00554272"/>
    <w:rsid w:val="005667A5"/>
    <w:rsid w:val="00570085"/>
    <w:rsid w:val="0057170F"/>
    <w:rsid w:val="00571C7C"/>
    <w:rsid w:val="005734A1"/>
    <w:rsid w:val="00574AB6"/>
    <w:rsid w:val="00577DC2"/>
    <w:rsid w:val="00580F80"/>
    <w:rsid w:val="005830EC"/>
    <w:rsid w:val="00584FEA"/>
    <w:rsid w:val="00586754"/>
    <w:rsid w:val="00591670"/>
    <w:rsid w:val="005A0E78"/>
    <w:rsid w:val="005A139B"/>
    <w:rsid w:val="005A1948"/>
    <w:rsid w:val="005A577B"/>
    <w:rsid w:val="005A7303"/>
    <w:rsid w:val="005B0589"/>
    <w:rsid w:val="005B05BE"/>
    <w:rsid w:val="005B2156"/>
    <w:rsid w:val="005B5964"/>
    <w:rsid w:val="005C0D1A"/>
    <w:rsid w:val="005C33A4"/>
    <w:rsid w:val="005C359D"/>
    <w:rsid w:val="005D005E"/>
    <w:rsid w:val="005D450B"/>
    <w:rsid w:val="005D5C6F"/>
    <w:rsid w:val="005D7C6C"/>
    <w:rsid w:val="005D7FAD"/>
    <w:rsid w:val="005E27D0"/>
    <w:rsid w:val="005E5C6B"/>
    <w:rsid w:val="005E5F1F"/>
    <w:rsid w:val="005F5CE4"/>
    <w:rsid w:val="0060001A"/>
    <w:rsid w:val="006010E8"/>
    <w:rsid w:val="006070FC"/>
    <w:rsid w:val="00610FC4"/>
    <w:rsid w:val="00611E9A"/>
    <w:rsid w:val="00612916"/>
    <w:rsid w:val="00612CE9"/>
    <w:rsid w:val="00613FCB"/>
    <w:rsid w:val="00615631"/>
    <w:rsid w:val="00623EB7"/>
    <w:rsid w:val="006244B8"/>
    <w:rsid w:val="00625C00"/>
    <w:rsid w:val="00625CAD"/>
    <w:rsid w:val="00626809"/>
    <w:rsid w:val="006303BE"/>
    <w:rsid w:val="00633D27"/>
    <w:rsid w:val="00640C16"/>
    <w:rsid w:val="0064531C"/>
    <w:rsid w:val="0064657C"/>
    <w:rsid w:val="0064724A"/>
    <w:rsid w:val="00647DBB"/>
    <w:rsid w:val="0065170E"/>
    <w:rsid w:val="00654D03"/>
    <w:rsid w:val="00657549"/>
    <w:rsid w:val="006605BC"/>
    <w:rsid w:val="00662119"/>
    <w:rsid w:val="0066608D"/>
    <w:rsid w:val="00667732"/>
    <w:rsid w:val="006710E6"/>
    <w:rsid w:val="00676725"/>
    <w:rsid w:val="006800C4"/>
    <w:rsid w:val="0068036F"/>
    <w:rsid w:val="0068041F"/>
    <w:rsid w:val="00681458"/>
    <w:rsid w:val="00681BA3"/>
    <w:rsid w:val="00685DD9"/>
    <w:rsid w:val="00685F0B"/>
    <w:rsid w:val="0069229E"/>
    <w:rsid w:val="006927A3"/>
    <w:rsid w:val="00694811"/>
    <w:rsid w:val="006A091F"/>
    <w:rsid w:val="006A3281"/>
    <w:rsid w:val="006A3B9C"/>
    <w:rsid w:val="006A40BF"/>
    <w:rsid w:val="006B12CE"/>
    <w:rsid w:val="006B1E1D"/>
    <w:rsid w:val="006C010F"/>
    <w:rsid w:val="006C14DE"/>
    <w:rsid w:val="006C2965"/>
    <w:rsid w:val="006C3318"/>
    <w:rsid w:val="006C6227"/>
    <w:rsid w:val="006C7F5B"/>
    <w:rsid w:val="006D1845"/>
    <w:rsid w:val="006D1EA9"/>
    <w:rsid w:val="006D2E31"/>
    <w:rsid w:val="006D34C2"/>
    <w:rsid w:val="006D49DA"/>
    <w:rsid w:val="006D5AF7"/>
    <w:rsid w:val="006D5CEC"/>
    <w:rsid w:val="006E427C"/>
    <w:rsid w:val="006E4920"/>
    <w:rsid w:val="006E4A22"/>
    <w:rsid w:val="006E4E64"/>
    <w:rsid w:val="006E54E1"/>
    <w:rsid w:val="006E7DA1"/>
    <w:rsid w:val="006F0643"/>
    <w:rsid w:val="006F3AD9"/>
    <w:rsid w:val="007000FC"/>
    <w:rsid w:val="00700805"/>
    <w:rsid w:val="00700912"/>
    <w:rsid w:val="00704A10"/>
    <w:rsid w:val="0070525B"/>
    <w:rsid w:val="00710433"/>
    <w:rsid w:val="00712866"/>
    <w:rsid w:val="0071518C"/>
    <w:rsid w:val="00716186"/>
    <w:rsid w:val="007214CC"/>
    <w:rsid w:val="007215AA"/>
    <w:rsid w:val="00721FB8"/>
    <w:rsid w:val="007257A3"/>
    <w:rsid w:val="00727025"/>
    <w:rsid w:val="00727961"/>
    <w:rsid w:val="00727EB5"/>
    <w:rsid w:val="00732BCA"/>
    <w:rsid w:val="007332FE"/>
    <w:rsid w:val="00733A47"/>
    <w:rsid w:val="007344F4"/>
    <w:rsid w:val="00742D16"/>
    <w:rsid w:val="00744A72"/>
    <w:rsid w:val="00750308"/>
    <w:rsid w:val="00753A6F"/>
    <w:rsid w:val="007549F6"/>
    <w:rsid w:val="007616BB"/>
    <w:rsid w:val="0076460A"/>
    <w:rsid w:val="0077118F"/>
    <w:rsid w:val="00771D84"/>
    <w:rsid w:val="007745FC"/>
    <w:rsid w:val="00774CB8"/>
    <w:rsid w:val="00777517"/>
    <w:rsid w:val="00782474"/>
    <w:rsid w:val="0078463E"/>
    <w:rsid w:val="00787869"/>
    <w:rsid w:val="0079284B"/>
    <w:rsid w:val="00797F4D"/>
    <w:rsid w:val="007A0583"/>
    <w:rsid w:val="007A0EC5"/>
    <w:rsid w:val="007A15B6"/>
    <w:rsid w:val="007A1B96"/>
    <w:rsid w:val="007A334E"/>
    <w:rsid w:val="007A510B"/>
    <w:rsid w:val="007A6686"/>
    <w:rsid w:val="007B21BC"/>
    <w:rsid w:val="007B25FE"/>
    <w:rsid w:val="007B3329"/>
    <w:rsid w:val="007B3B78"/>
    <w:rsid w:val="007B57F6"/>
    <w:rsid w:val="007B5CFC"/>
    <w:rsid w:val="007B605F"/>
    <w:rsid w:val="007B60AA"/>
    <w:rsid w:val="007C53FC"/>
    <w:rsid w:val="007C6BB4"/>
    <w:rsid w:val="007D027B"/>
    <w:rsid w:val="007D6CE4"/>
    <w:rsid w:val="007D7E0A"/>
    <w:rsid w:val="007E0999"/>
    <w:rsid w:val="007E0A39"/>
    <w:rsid w:val="007E44E9"/>
    <w:rsid w:val="007E5AB3"/>
    <w:rsid w:val="007E7399"/>
    <w:rsid w:val="007F0881"/>
    <w:rsid w:val="007F19AF"/>
    <w:rsid w:val="007F4921"/>
    <w:rsid w:val="007F610C"/>
    <w:rsid w:val="007F6F1F"/>
    <w:rsid w:val="0080431A"/>
    <w:rsid w:val="00804B07"/>
    <w:rsid w:val="00806DFF"/>
    <w:rsid w:val="00817389"/>
    <w:rsid w:val="0082236E"/>
    <w:rsid w:val="00825FEB"/>
    <w:rsid w:val="008275B1"/>
    <w:rsid w:val="00827E35"/>
    <w:rsid w:val="00833CC3"/>
    <w:rsid w:val="0083579B"/>
    <w:rsid w:val="00835BCF"/>
    <w:rsid w:val="00836B82"/>
    <w:rsid w:val="00837F2E"/>
    <w:rsid w:val="00841561"/>
    <w:rsid w:val="00842649"/>
    <w:rsid w:val="008439BD"/>
    <w:rsid w:val="00847BC9"/>
    <w:rsid w:val="00851A42"/>
    <w:rsid w:val="008532EE"/>
    <w:rsid w:val="00856F3F"/>
    <w:rsid w:val="00863EFF"/>
    <w:rsid w:val="00867207"/>
    <w:rsid w:val="0087013B"/>
    <w:rsid w:val="00872C53"/>
    <w:rsid w:val="00872C8C"/>
    <w:rsid w:val="00873439"/>
    <w:rsid w:val="00874294"/>
    <w:rsid w:val="0087604B"/>
    <w:rsid w:val="008761F9"/>
    <w:rsid w:val="0087724C"/>
    <w:rsid w:val="0088149C"/>
    <w:rsid w:val="008865C1"/>
    <w:rsid w:val="0088793D"/>
    <w:rsid w:val="008927AB"/>
    <w:rsid w:val="008930DA"/>
    <w:rsid w:val="00893733"/>
    <w:rsid w:val="008942D2"/>
    <w:rsid w:val="00894FF1"/>
    <w:rsid w:val="008A0A53"/>
    <w:rsid w:val="008A3666"/>
    <w:rsid w:val="008A5759"/>
    <w:rsid w:val="008A6098"/>
    <w:rsid w:val="008B17D6"/>
    <w:rsid w:val="008B5A5E"/>
    <w:rsid w:val="008B63C0"/>
    <w:rsid w:val="008B71AC"/>
    <w:rsid w:val="008C15D5"/>
    <w:rsid w:val="008C1867"/>
    <w:rsid w:val="008D46D4"/>
    <w:rsid w:val="008E0E17"/>
    <w:rsid w:val="008E197B"/>
    <w:rsid w:val="008E5E7E"/>
    <w:rsid w:val="008E663F"/>
    <w:rsid w:val="008F03D4"/>
    <w:rsid w:val="008F04BB"/>
    <w:rsid w:val="008F1978"/>
    <w:rsid w:val="008F1A47"/>
    <w:rsid w:val="008F2F98"/>
    <w:rsid w:val="008F4724"/>
    <w:rsid w:val="00900A02"/>
    <w:rsid w:val="00904D9D"/>
    <w:rsid w:val="00905046"/>
    <w:rsid w:val="00910B1B"/>
    <w:rsid w:val="009116F9"/>
    <w:rsid w:val="00911E2F"/>
    <w:rsid w:val="00912C7D"/>
    <w:rsid w:val="009137ED"/>
    <w:rsid w:val="009154F1"/>
    <w:rsid w:val="0091645D"/>
    <w:rsid w:val="00921787"/>
    <w:rsid w:val="00921DEA"/>
    <w:rsid w:val="00922AF4"/>
    <w:rsid w:val="00926586"/>
    <w:rsid w:val="00926BEA"/>
    <w:rsid w:val="00936948"/>
    <w:rsid w:val="009413BA"/>
    <w:rsid w:val="00941D27"/>
    <w:rsid w:val="0094260B"/>
    <w:rsid w:val="00944C2E"/>
    <w:rsid w:val="00947518"/>
    <w:rsid w:val="00950D5A"/>
    <w:rsid w:val="00953A65"/>
    <w:rsid w:val="00957AC7"/>
    <w:rsid w:val="00960369"/>
    <w:rsid w:val="00961309"/>
    <w:rsid w:val="00967E20"/>
    <w:rsid w:val="00970747"/>
    <w:rsid w:val="0097135C"/>
    <w:rsid w:val="00972ED6"/>
    <w:rsid w:val="0098017C"/>
    <w:rsid w:val="00981D2D"/>
    <w:rsid w:val="00992359"/>
    <w:rsid w:val="0099250B"/>
    <w:rsid w:val="00992A0C"/>
    <w:rsid w:val="009950AD"/>
    <w:rsid w:val="009950D1"/>
    <w:rsid w:val="00995F4F"/>
    <w:rsid w:val="009A34B4"/>
    <w:rsid w:val="009B0DC4"/>
    <w:rsid w:val="009B14B6"/>
    <w:rsid w:val="009B685B"/>
    <w:rsid w:val="009B6A13"/>
    <w:rsid w:val="009B6C64"/>
    <w:rsid w:val="009B7A56"/>
    <w:rsid w:val="009C1452"/>
    <w:rsid w:val="009C3222"/>
    <w:rsid w:val="009C49FF"/>
    <w:rsid w:val="009C60E5"/>
    <w:rsid w:val="009C6A02"/>
    <w:rsid w:val="009D0B21"/>
    <w:rsid w:val="009D0FFB"/>
    <w:rsid w:val="009D19D6"/>
    <w:rsid w:val="009D3C18"/>
    <w:rsid w:val="009D4D47"/>
    <w:rsid w:val="009D623B"/>
    <w:rsid w:val="009D6260"/>
    <w:rsid w:val="009E077E"/>
    <w:rsid w:val="009E1D37"/>
    <w:rsid w:val="009E2857"/>
    <w:rsid w:val="009E2CFE"/>
    <w:rsid w:val="009E3F08"/>
    <w:rsid w:val="009E416B"/>
    <w:rsid w:val="009E4760"/>
    <w:rsid w:val="009F0183"/>
    <w:rsid w:val="009F234D"/>
    <w:rsid w:val="009F342E"/>
    <w:rsid w:val="009F6ACC"/>
    <w:rsid w:val="009F6EEA"/>
    <w:rsid w:val="00A01052"/>
    <w:rsid w:val="00A026BA"/>
    <w:rsid w:val="00A02BE0"/>
    <w:rsid w:val="00A07971"/>
    <w:rsid w:val="00A1187A"/>
    <w:rsid w:val="00A11A0B"/>
    <w:rsid w:val="00A127EB"/>
    <w:rsid w:val="00A16BCB"/>
    <w:rsid w:val="00A178AB"/>
    <w:rsid w:val="00A2693D"/>
    <w:rsid w:val="00A3020B"/>
    <w:rsid w:val="00A332A3"/>
    <w:rsid w:val="00A33771"/>
    <w:rsid w:val="00A3426E"/>
    <w:rsid w:val="00A3432D"/>
    <w:rsid w:val="00A34CA7"/>
    <w:rsid w:val="00A41602"/>
    <w:rsid w:val="00A418E4"/>
    <w:rsid w:val="00A420B1"/>
    <w:rsid w:val="00A46D8F"/>
    <w:rsid w:val="00A50252"/>
    <w:rsid w:val="00A54837"/>
    <w:rsid w:val="00A54AE2"/>
    <w:rsid w:val="00A622CA"/>
    <w:rsid w:val="00A62673"/>
    <w:rsid w:val="00A632A1"/>
    <w:rsid w:val="00A700D3"/>
    <w:rsid w:val="00A71D16"/>
    <w:rsid w:val="00A728EA"/>
    <w:rsid w:val="00A75DC4"/>
    <w:rsid w:val="00A760A0"/>
    <w:rsid w:val="00A76214"/>
    <w:rsid w:val="00A82286"/>
    <w:rsid w:val="00A82A1D"/>
    <w:rsid w:val="00A83F5F"/>
    <w:rsid w:val="00A8731E"/>
    <w:rsid w:val="00A931FC"/>
    <w:rsid w:val="00A95497"/>
    <w:rsid w:val="00A97041"/>
    <w:rsid w:val="00AA3875"/>
    <w:rsid w:val="00AB3D24"/>
    <w:rsid w:val="00AC632E"/>
    <w:rsid w:val="00AC6483"/>
    <w:rsid w:val="00AC6A83"/>
    <w:rsid w:val="00AC6D13"/>
    <w:rsid w:val="00AC7C15"/>
    <w:rsid w:val="00AC7CC8"/>
    <w:rsid w:val="00AD3B60"/>
    <w:rsid w:val="00AD44B6"/>
    <w:rsid w:val="00AD4676"/>
    <w:rsid w:val="00AD579C"/>
    <w:rsid w:val="00AD5F6D"/>
    <w:rsid w:val="00AD7907"/>
    <w:rsid w:val="00AE2D66"/>
    <w:rsid w:val="00AE536A"/>
    <w:rsid w:val="00AE6366"/>
    <w:rsid w:val="00AF3907"/>
    <w:rsid w:val="00AF3E76"/>
    <w:rsid w:val="00AF4BB7"/>
    <w:rsid w:val="00B01C22"/>
    <w:rsid w:val="00B030D4"/>
    <w:rsid w:val="00B039D3"/>
    <w:rsid w:val="00B07EB4"/>
    <w:rsid w:val="00B13A27"/>
    <w:rsid w:val="00B146C8"/>
    <w:rsid w:val="00B161FB"/>
    <w:rsid w:val="00B212EA"/>
    <w:rsid w:val="00B2702B"/>
    <w:rsid w:val="00B30504"/>
    <w:rsid w:val="00B30F00"/>
    <w:rsid w:val="00B3238C"/>
    <w:rsid w:val="00B32578"/>
    <w:rsid w:val="00B333FA"/>
    <w:rsid w:val="00B3403C"/>
    <w:rsid w:val="00B4015A"/>
    <w:rsid w:val="00B43869"/>
    <w:rsid w:val="00B4566D"/>
    <w:rsid w:val="00B507F0"/>
    <w:rsid w:val="00B552F4"/>
    <w:rsid w:val="00B579F8"/>
    <w:rsid w:val="00B67BAB"/>
    <w:rsid w:val="00B77275"/>
    <w:rsid w:val="00B81912"/>
    <w:rsid w:val="00B8239C"/>
    <w:rsid w:val="00B82F7D"/>
    <w:rsid w:val="00B841A2"/>
    <w:rsid w:val="00B84B20"/>
    <w:rsid w:val="00B84E99"/>
    <w:rsid w:val="00B8509E"/>
    <w:rsid w:val="00B868D4"/>
    <w:rsid w:val="00B87A7B"/>
    <w:rsid w:val="00B87D74"/>
    <w:rsid w:val="00B912C2"/>
    <w:rsid w:val="00B926B9"/>
    <w:rsid w:val="00B946BC"/>
    <w:rsid w:val="00B949AE"/>
    <w:rsid w:val="00B96D32"/>
    <w:rsid w:val="00B97DF3"/>
    <w:rsid w:val="00BA2E33"/>
    <w:rsid w:val="00BA65D2"/>
    <w:rsid w:val="00BA7749"/>
    <w:rsid w:val="00BB5BB3"/>
    <w:rsid w:val="00BC00A6"/>
    <w:rsid w:val="00BC2824"/>
    <w:rsid w:val="00BC2B36"/>
    <w:rsid w:val="00BC35E8"/>
    <w:rsid w:val="00BC3814"/>
    <w:rsid w:val="00BD0475"/>
    <w:rsid w:val="00BD2D7E"/>
    <w:rsid w:val="00BE0E97"/>
    <w:rsid w:val="00BE326C"/>
    <w:rsid w:val="00BF07AC"/>
    <w:rsid w:val="00BF4E5C"/>
    <w:rsid w:val="00BF4E99"/>
    <w:rsid w:val="00BF7715"/>
    <w:rsid w:val="00BF7DF0"/>
    <w:rsid w:val="00C008A6"/>
    <w:rsid w:val="00C0293C"/>
    <w:rsid w:val="00C119FF"/>
    <w:rsid w:val="00C127CC"/>
    <w:rsid w:val="00C13643"/>
    <w:rsid w:val="00C14BE6"/>
    <w:rsid w:val="00C14E29"/>
    <w:rsid w:val="00C16128"/>
    <w:rsid w:val="00C2064A"/>
    <w:rsid w:val="00C21C67"/>
    <w:rsid w:val="00C23AF2"/>
    <w:rsid w:val="00C23CD9"/>
    <w:rsid w:val="00C262F8"/>
    <w:rsid w:val="00C35522"/>
    <w:rsid w:val="00C37B09"/>
    <w:rsid w:val="00C4037C"/>
    <w:rsid w:val="00C42DB1"/>
    <w:rsid w:val="00C4337F"/>
    <w:rsid w:val="00C46136"/>
    <w:rsid w:val="00C516E8"/>
    <w:rsid w:val="00C51D04"/>
    <w:rsid w:val="00C526FA"/>
    <w:rsid w:val="00C54CAA"/>
    <w:rsid w:val="00C62208"/>
    <w:rsid w:val="00C67720"/>
    <w:rsid w:val="00C70427"/>
    <w:rsid w:val="00C734BD"/>
    <w:rsid w:val="00C75ACF"/>
    <w:rsid w:val="00C909E9"/>
    <w:rsid w:val="00C961FB"/>
    <w:rsid w:val="00C96D14"/>
    <w:rsid w:val="00CA1433"/>
    <w:rsid w:val="00CA31FC"/>
    <w:rsid w:val="00CA398A"/>
    <w:rsid w:val="00CA5824"/>
    <w:rsid w:val="00CA7001"/>
    <w:rsid w:val="00CB10DD"/>
    <w:rsid w:val="00CB22B5"/>
    <w:rsid w:val="00CB6076"/>
    <w:rsid w:val="00CC0F62"/>
    <w:rsid w:val="00CC5428"/>
    <w:rsid w:val="00CD5F77"/>
    <w:rsid w:val="00CF30B0"/>
    <w:rsid w:val="00D02D3A"/>
    <w:rsid w:val="00D046CA"/>
    <w:rsid w:val="00D1483F"/>
    <w:rsid w:val="00D15D3D"/>
    <w:rsid w:val="00D15DD5"/>
    <w:rsid w:val="00D203A8"/>
    <w:rsid w:val="00D20EC3"/>
    <w:rsid w:val="00D21EAD"/>
    <w:rsid w:val="00D2786A"/>
    <w:rsid w:val="00D30514"/>
    <w:rsid w:val="00D328DE"/>
    <w:rsid w:val="00D35DF2"/>
    <w:rsid w:val="00D3722D"/>
    <w:rsid w:val="00D374B9"/>
    <w:rsid w:val="00D37648"/>
    <w:rsid w:val="00D428AE"/>
    <w:rsid w:val="00D43CD4"/>
    <w:rsid w:val="00D444FA"/>
    <w:rsid w:val="00D44786"/>
    <w:rsid w:val="00D44FC4"/>
    <w:rsid w:val="00D4538E"/>
    <w:rsid w:val="00D46B93"/>
    <w:rsid w:val="00D502F4"/>
    <w:rsid w:val="00D50AA6"/>
    <w:rsid w:val="00D53361"/>
    <w:rsid w:val="00D53EF9"/>
    <w:rsid w:val="00D554EC"/>
    <w:rsid w:val="00D56035"/>
    <w:rsid w:val="00D57675"/>
    <w:rsid w:val="00D57912"/>
    <w:rsid w:val="00D62F4C"/>
    <w:rsid w:val="00D64C54"/>
    <w:rsid w:val="00D70D05"/>
    <w:rsid w:val="00D71889"/>
    <w:rsid w:val="00D72A77"/>
    <w:rsid w:val="00D73B47"/>
    <w:rsid w:val="00D742AB"/>
    <w:rsid w:val="00D76700"/>
    <w:rsid w:val="00D77EDE"/>
    <w:rsid w:val="00D8397F"/>
    <w:rsid w:val="00D84519"/>
    <w:rsid w:val="00D91290"/>
    <w:rsid w:val="00D924F8"/>
    <w:rsid w:val="00D94E45"/>
    <w:rsid w:val="00DA5874"/>
    <w:rsid w:val="00DA7124"/>
    <w:rsid w:val="00DB23E6"/>
    <w:rsid w:val="00DB2DD9"/>
    <w:rsid w:val="00DB4C3A"/>
    <w:rsid w:val="00DB6C88"/>
    <w:rsid w:val="00DB71DC"/>
    <w:rsid w:val="00DB7887"/>
    <w:rsid w:val="00DB7F8B"/>
    <w:rsid w:val="00DC0EE4"/>
    <w:rsid w:val="00DC17A0"/>
    <w:rsid w:val="00DC233B"/>
    <w:rsid w:val="00DC2521"/>
    <w:rsid w:val="00DC28F9"/>
    <w:rsid w:val="00DC2B91"/>
    <w:rsid w:val="00DC2CA7"/>
    <w:rsid w:val="00DC3D92"/>
    <w:rsid w:val="00DC3F73"/>
    <w:rsid w:val="00DC781D"/>
    <w:rsid w:val="00DD1403"/>
    <w:rsid w:val="00DD664D"/>
    <w:rsid w:val="00DE0FDE"/>
    <w:rsid w:val="00DE1329"/>
    <w:rsid w:val="00DE1369"/>
    <w:rsid w:val="00DE23FC"/>
    <w:rsid w:val="00DF114E"/>
    <w:rsid w:val="00DF7A4B"/>
    <w:rsid w:val="00DF7F2D"/>
    <w:rsid w:val="00E060CD"/>
    <w:rsid w:val="00E11971"/>
    <w:rsid w:val="00E12626"/>
    <w:rsid w:val="00E127AE"/>
    <w:rsid w:val="00E15165"/>
    <w:rsid w:val="00E163F0"/>
    <w:rsid w:val="00E2083C"/>
    <w:rsid w:val="00E248BC"/>
    <w:rsid w:val="00E24F00"/>
    <w:rsid w:val="00E33A75"/>
    <w:rsid w:val="00E3430E"/>
    <w:rsid w:val="00E35BCC"/>
    <w:rsid w:val="00E40A03"/>
    <w:rsid w:val="00E44245"/>
    <w:rsid w:val="00E474FA"/>
    <w:rsid w:val="00E506B3"/>
    <w:rsid w:val="00E511A0"/>
    <w:rsid w:val="00E5145D"/>
    <w:rsid w:val="00E52FA5"/>
    <w:rsid w:val="00E552E1"/>
    <w:rsid w:val="00E562B3"/>
    <w:rsid w:val="00E6260F"/>
    <w:rsid w:val="00E63F17"/>
    <w:rsid w:val="00E641E2"/>
    <w:rsid w:val="00E66314"/>
    <w:rsid w:val="00E67125"/>
    <w:rsid w:val="00E679E6"/>
    <w:rsid w:val="00E701FD"/>
    <w:rsid w:val="00E70789"/>
    <w:rsid w:val="00E7478F"/>
    <w:rsid w:val="00E81127"/>
    <w:rsid w:val="00E83F13"/>
    <w:rsid w:val="00E8462B"/>
    <w:rsid w:val="00E856C2"/>
    <w:rsid w:val="00E85868"/>
    <w:rsid w:val="00E85B93"/>
    <w:rsid w:val="00E865D7"/>
    <w:rsid w:val="00E90BEA"/>
    <w:rsid w:val="00E9104A"/>
    <w:rsid w:val="00E9116F"/>
    <w:rsid w:val="00E97172"/>
    <w:rsid w:val="00EA02C0"/>
    <w:rsid w:val="00EA03A1"/>
    <w:rsid w:val="00EA151A"/>
    <w:rsid w:val="00EA495C"/>
    <w:rsid w:val="00EA6FAC"/>
    <w:rsid w:val="00EB303B"/>
    <w:rsid w:val="00EB32A6"/>
    <w:rsid w:val="00EB6B76"/>
    <w:rsid w:val="00EC0D74"/>
    <w:rsid w:val="00EC2AA0"/>
    <w:rsid w:val="00EC5BDD"/>
    <w:rsid w:val="00EC698B"/>
    <w:rsid w:val="00ED03A8"/>
    <w:rsid w:val="00ED1F4F"/>
    <w:rsid w:val="00ED40FB"/>
    <w:rsid w:val="00ED5409"/>
    <w:rsid w:val="00ED78C8"/>
    <w:rsid w:val="00EE0029"/>
    <w:rsid w:val="00EE1C65"/>
    <w:rsid w:val="00EE2D80"/>
    <w:rsid w:val="00EE3BF9"/>
    <w:rsid w:val="00EE3FFC"/>
    <w:rsid w:val="00EE4957"/>
    <w:rsid w:val="00EE6512"/>
    <w:rsid w:val="00EF0C2B"/>
    <w:rsid w:val="00EF234E"/>
    <w:rsid w:val="00EF3D97"/>
    <w:rsid w:val="00EF43D8"/>
    <w:rsid w:val="00EF5006"/>
    <w:rsid w:val="00EF7143"/>
    <w:rsid w:val="00F015DE"/>
    <w:rsid w:val="00F0304A"/>
    <w:rsid w:val="00F043BC"/>
    <w:rsid w:val="00F04E0E"/>
    <w:rsid w:val="00F05319"/>
    <w:rsid w:val="00F0578A"/>
    <w:rsid w:val="00F06D66"/>
    <w:rsid w:val="00F11ADF"/>
    <w:rsid w:val="00F14DC5"/>
    <w:rsid w:val="00F17130"/>
    <w:rsid w:val="00F173F8"/>
    <w:rsid w:val="00F17F07"/>
    <w:rsid w:val="00F257BD"/>
    <w:rsid w:val="00F269D3"/>
    <w:rsid w:val="00F3028C"/>
    <w:rsid w:val="00F30BFB"/>
    <w:rsid w:val="00F35E85"/>
    <w:rsid w:val="00F40F35"/>
    <w:rsid w:val="00F41A6B"/>
    <w:rsid w:val="00F42283"/>
    <w:rsid w:val="00F42A84"/>
    <w:rsid w:val="00F42E0A"/>
    <w:rsid w:val="00F45488"/>
    <w:rsid w:val="00F45D99"/>
    <w:rsid w:val="00F4656F"/>
    <w:rsid w:val="00F50E40"/>
    <w:rsid w:val="00F51C49"/>
    <w:rsid w:val="00F52163"/>
    <w:rsid w:val="00F52498"/>
    <w:rsid w:val="00F534C5"/>
    <w:rsid w:val="00F53C69"/>
    <w:rsid w:val="00F5506D"/>
    <w:rsid w:val="00F55558"/>
    <w:rsid w:val="00F5664A"/>
    <w:rsid w:val="00F566F6"/>
    <w:rsid w:val="00F6136D"/>
    <w:rsid w:val="00F648B3"/>
    <w:rsid w:val="00F64D16"/>
    <w:rsid w:val="00F64D82"/>
    <w:rsid w:val="00F65B0B"/>
    <w:rsid w:val="00F66012"/>
    <w:rsid w:val="00F7274C"/>
    <w:rsid w:val="00F7532C"/>
    <w:rsid w:val="00F75C5F"/>
    <w:rsid w:val="00F819DF"/>
    <w:rsid w:val="00F82E37"/>
    <w:rsid w:val="00F839E7"/>
    <w:rsid w:val="00F84A2A"/>
    <w:rsid w:val="00F850C4"/>
    <w:rsid w:val="00FA23F1"/>
    <w:rsid w:val="00FB1548"/>
    <w:rsid w:val="00FB3D5B"/>
    <w:rsid w:val="00FC01BD"/>
    <w:rsid w:val="00FC3B63"/>
    <w:rsid w:val="00FC4C61"/>
    <w:rsid w:val="00FD1311"/>
    <w:rsid w:val="00FD1B3B"/>
    <w:rsid w:val="00FD1DB3"/>
    <w:rsid w:val="00FD3609"/>
    <w:rsid w:val="00FD40B4"/>
    <w:rsid w:val="00FD6121"/>
    <w:rsid w:val="00FD642D"/>
    <w:rsid w:val="00FE0CDC"/>
    <w:rsid w:val="00FE1AF4"/>
    <w:rsid w:val="00FE3BBA"/>
    <w:rsid w:val="00FE5210"/>
    <w:rsid w:val="00FE5B09"/>
    <w:rsid w:val="00FE6321"/>
    <w:rsid w:val="00FE6E2C"/>
    <w:rsid w:val="00FF2CE3"/>
    <w:rsid w:val="00FF2E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61FE3"/>
  <w15:chartTrackingRefBased/>
  <w15:docId w15:val="{C4BBAC99-F6A6-4551-9B5B-EA22C081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44B6"/>
    <w:rPr>
      <w:rFonts w:ascii="Arial" w:hAnsi="Arial" w:cs="Arial"/>
      <w:lang w:val="en-GB" w:eastAsia="en-US"/>
    </w:rPr>
  </w:style>
  <w:style w:type="paragraph" w:styleId="Kop1">
    <w:name w:val="heading 1"/>
    <w:aliases w:val="NEN Kop1"/>
    <w:qFormat/>
    <w:rsid w:val="00A8731E"/>
    <w:pPr>
      <w:keepNext/>
      <w:keepLines/>
      <w:outlineLvl w:val="0"/>
    </w:pPr>
    <w:rPr>
      <w:rFonts w:ascii="Arial" w:hAnsi="Arial"/>
      <w:kern w:val="20"/>
      <w:sz w:val="36"/>
      <w:szCs w:val="36"/>
      <w:lang w:val="en-US" w:eastAsia="en-US"/>
    </w:rPr>
  </w:style>
  <w:style w:type="paragraph" w:styleId="Kop2">
    <w:name w:val="heading 2"/>
    <w:aliases w:val="NEN Kop2"/>
    <w:qFormat/>
    <w:rsid w:val="00A8731E"/>
    <w:pPr>
      <w:keepNext/>
      <w:keepLines/>
      <w:spacing w:line="220" w:lineRule="atLeast"/>
      <w:outlineLvl w:val="1"/>
    </w:pPr>
    <w:rPr>
      <w:rFonts w:ascii="Arial" w:hAnsi="Arial"/>
      <w:b/>
      <w:kern w:val="20"/>
      <w:sz w:val="28"/>
      <w:szCs w:val="28"/>
      <w:lang w:val="en-US" w:eastAsia="en-US"/>
    </w:rPr>
  </w:style>
  <w:style w:type="paragraph" w:styleId="Kop3">
    <w:name w:val="heading 3"/>
    <w:aliases w:val="NEN Kop3"/>
    <w:qFormat/>
    <w:rsid w:val="00A8731E"/>
    <w:pPr>
      <w:keepNext/>
      <w:keepLines/>
      <w:outlineLvl w:val="2"/>
    </w:pPr>
    <w:rPr>
      <w:rFonts w:ascii="Arial" w:hAnsi="Arial"/>
      <w:b/>
      <w:kern w:val="20"/>
      <w:szCs w:val="22"/>
      <w:lang w:val="en-US" w:eastAsia="en-US"/>
    </w:rPr>
  </w:style>
  <w:style w:type="paragraph" w:styleId="Kop4">
    <w:name w:val="heading 4"/>
    <w:basedOn w:val="NENbrieftekst"/>
    <w:next w:val="Standaard"/>
    <w:qFormat/>
    <w:rsid w:val="00700805"/>
    <w:pPr>
      <w:outlineLvl w:val="3"/>
    </w:pPr>
  </w:style>
  <w:style w:type="paragraph" w:styleId="Kop5">
    <w:name w:val="heading 5"/>
    <w:basedOn w:val="Kop4"/>
    <w:next w:val="Standaard"/>
    <w:qFormat/>
    <w:rsid w:val="00700805"/>
    <w:pPr>
      <w:outlineLvl w:val="4"/>
    </w:pPr>
  </w:style>
  <w:style w:type="paragraph" w:styleId="Kop6">
    <w:name w:val="heading 6"/>
    <w:basedOn w:val="Kop5"/>
    <w:next w:val="Standaard"/>
    <w:qFormat/>
    <w:rsid w:val="00700805"/>
    <w:pP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ENbrieftekst">
    <w:name w:val="NEN brieftekst"/>
    <w:link w:val="NENbrieftekstChar"/>
    <w:rsid w:val="005A7303"/>
    <w:pPr>
      <w:spacing w:line="260" w:lineRule="exact"/>
    </w:pPr>
    <w:rPr>
      <w:rFonts w:ascii="Arial" w:hAnsi="Arial" w:cs="Arial"/>
      <w:lang w:val="en-US" w:eastAsia="en-US"/>
    </w:rPr>
  </w:style>
  <w:style w:type="character" w:customStyle="1" w:styleId="NENbrieftekstChar">
    <w:name w:val="NEN brieftekst Char"/>
    <w:link w:val="NENbrieftekst"/>
    <w:rsid w:val="005A7303"/>
    <w:rPr>
      <w:rFonts w:ascii="Arial" w:hAnsi="Arial" w:cs="Arial"/>
      <w:lang w:val="en-US" w:eastAsia="en-US" w:bidi="ar-SA"/>
    </w:rPr>
  </w:style>
  <w:style w:type="character" w:customStyle="1" w:styleId="NENFaxkopChar">
    <w:name w:val="NEN Faxkop Char"/>
    <w:link w:val="NENFaxkop"/>
    <w:rsid w:val="00700805"/>
    <w:rPr>
      <w:rFonts w:ascii="Arial" w:hAnsi="Arial" w:cs="Arial"/>
      <w:b/>
      <w:caps/>
      <w:sz w:val="36"/>
      <w:szCs w:val="36"/>
      <w:lang w:val="en-US" w:eastAsia="en-US" w:bidi="ar-SA"/>
    </w:rPr>
  </w:style>
  <w:style w:type="paragraph" w:customStyle="1" w:styleId="NENFaxkop">
    <w:name w:val="NEN Faxkop"/>
    <w:link w:val="NENFaxkopChar"/>
    <w:rsid w:val="00491F1E"/>
    <w:rPr>
      <w:rFonts w:ascii="Arial" w:hAnsi="Arial" w:cs="Arial"/>
      <w:b/>
      <w:caps/>
      <w:sz w:val="36"/>
      <w:szCs w:val="36"/>
      <w:lang w:val="en-US" w:eastAsia="en-US"/>
    </w:rPr>
  </w:style>
  <w:style w:type="paragraph" w:styleId="Lijstopsomteken">
    <w:name w:val="List Bullet"/>
    <w:aliases w:val="NEN Bullet"/>
    <w:rsid w:val="00491F1E"/>
    <w:pPr>
      <w:numPr>
        <w:numId w:val="1"/>
      </w:numPr>
      <w:spacing w:line="260" w:lineRule="exact"/>
    </w:pPr>
    <w:rPr>
      <w:rFonts w:ascii="Arial" w:hAnsi="Arial"/>
      <w:lang w:val="en-US" w:eastAsia="en-US"/>
    </w:rPr>
  </w:style>
  <w:style w:type="paragraph" w:styleId="Lijstnummering">
    <w:name w:val="List Number"/>
    <w:aliases w:val="NEN List Number"/>
    <w:basedOn w:val="Standaard"/>
    <w:rsid w:val="00A8731E"/>
    <w:pPr>
      <w:numPr>
        <w:numId w:val="2"/>
      </w:numPr>
      <w:spacing w:line="260" w:lineRule="exact"/>
      <w:ind w:left="284" w:right="284" w:hanging="284"/>
    </w:pPr>
  </w:style>
  <w:style w:type="character" w:styleId="Hyperlink">
    <w:name w:val="Hyperlink"/>
    <w:rsid w:val="000A4162"/>
    <w:rPr>
      <w:color w:val="0000FF"/>
      <w:u w:val="single"/>
    </w:rPr>
  </w:style>
  <w:style w:type="paragraph" w:customStyle="1" w:styleId="NENsubkop">
    <w:name w:val="NEN subkop"/>
    <w:rsid w:val="00A95497"/>
    <w:pPr>
      <w:spacing w:line="260" w:lineRule="exact"/>
    </w:pPr>
    <w:rPr>
      <w:rFonts w:ascii="Arial" w:hAnsi="Arial" w:cs="Arial"/>
      <w:b/>
      <w:caps/>
      <w:sz w:val="13"/>
      <w:szCs w:val="13"/>
      <w:lang w:val="en-US" w:eastAsia="en-US"/>
    </w:rPr>
  </w:style>
  <w:style w:type="paragraph" w:customStyle="1" w:styleId="NENcontactinformatie">
    <w:name w:val="NEN contactinformatie"/>
    <w:link w:val="NENcontactinformatieChar"/>
    <w:rsid w:val="000A2021"/>
    <w:pPr>
      <w:spacing w:line="240" w:lineRule="exact"/>
    </w:pPr>
    <w:rPr>
      <w:rFonts w:ascii="Arial Narrow" w:hAnsi="Arial Narrow"/>
      <w:sz w:val="17"/>
      <w:szCs w:val="17"/>
      <w:lang w:eastAsia="en-US"/>
    </w:rPr>
  </w:style>
  <w:style w:type="character" w:customStyle="1" w:styleId="NENcontactinformatieChar">
    <w:name w:val="NEN contactinformatie Char"/>
    <w:link w:val="NENcontactinformatie"/>
    <w:rsid w:val="000A2021"/>
    <w:rPr>
      <w:rFonts w:ascii="Arial Narrow" w:hAnsi="Arial Narrow"/>
      <w:sz w:val="17"/>
      <w:szCs w:val="17"/>
      <w:lang w:val="nl-NL" w:eastAsia="en-US" w:bidi="ar-SA"/>
    </w:rPr>
  </w:style>
  <w:style w:type="paragraph" w:customStyle="1" w:styleId="NENadressenenkenmerken">
    <w:name w:val="NEN adressen en kenmerken"/>
    <w:basedOn w:val="NENbrieftekst"/>
    <w:rsid w:val="005A7303"/>
  </w:style>
  <w:style w:type="paragraph" w:styleId="Koptekst">
    <w:name w:val="header"/>
    <w:basedOn w:val="Standaard"/>
    <w:rsid w:val="00C909E9"/>
    <w:pPr>
      <w:tabs>
        <w:tab w:val="center" w:pos="4320"/>
        <w:tab w:val="right" w:pos="8640"/>
      </w:tabs>
    </w:pPr>
  </w:style>
  <w:style w:type="paragraph" w:styleId="Voettekst">
    <w:name w:val="footer"/>
    <w:basedOn w:val="Standaard"/>
    <w:rsid w:val="00C909E9"/>
    <w:pPr>
      <w:tabs>
        <w:tab w:val="center" w:pos="4320"/>
        <w:tab w:val="right" w:pos="8640"/>
      </w:tabs>
    </w:pPr>
  </w:style>
  <w:style w:type="paragraph" w:customStyle="1" w:styleId="StyleNENcontactinformatieBold">
    <w:name w:val="Style NEN contactinformatie + Bold"/>
    <w:basedOn w:val="NENcontactinformatie"/>
    <w:link w:val="StyleNENcontactinformatieBoldChar"/>
    <w:rsid w:val="007257A3"/>
    <w:rPr>
      <w:b/>
      <w:bCs/>
    </w:rPr>
  </w:style>
  <w:style w:type="character" w:customStyle="1" w:styleId="StyleNENcontactinformatieBoldChar">
    <w:name w:val="Style NEN contactinformatie + Bold Char"/>
    <w:link w:val="StyleNENcontactinformatieBold"/>
    <w:rsid w:val="007257A3"/>
    <w:rPr>
      <w:rFonts w:ascii="Arial Narrow" w:hAnsi="Arial Narrow"/>
      <w:b/>
      <w:bCs/>
      <w:sz w:val="17"/>
      <w:szCs w:val="17"/>
      <w:lang w:val="nl-NL" w:eastAsia="en-US" w:bidi="ar-SA"/>
    </w:rPr>
  </w:style>
  <w:style w:type="paragraph" w:customStyle="1" w:styleId="NENNNI">
    <w:name w:val="NEN NNI"/>
    <w:basedOn w:val="NENcontactinformatie"/>
    <w:rsid w:val="00AC6483"/>
    <w:rPr>
      <w:w w:val="95"/>
    </w:rPr>
  </w:style>
  <w:style w:type="table" w:styleId="Tabelraster">
    <w:name w:val="Table Grid"/>
    <w:basedOn w:val="Standaardtabel"/>
    <w:rsid w:val="009E416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Standaard"/>
    <w:rsid w:val="00EE6512"/>
    <w:rPr>
      <w:b/>
      <w:color w:val="3366FF"/>
      <w:szCs w:val="18"/>
    </w:rPr>
  </w:style>
  <w:style w:type="paragraph" w:customStyle="1" w:styleId="NENPayoff">
    <w:name w:val="NEN Payoff"/>
    <w:basedOn w:val="Standaard"/>
    <w:rsid w:val="00612916"/>
    <w:pPr>
      <w:spacing w:line="240" w:lineRule="exact"/>
    </w:pPr>
    <w:rPr>
      <w:color w:val="005E7D"/>
      <w:sz w:val="18"/>
      <w:szCs w:val="18"/>
    </w:rPr>
  </w:style>
  <w:style w:type="paragraph" w:styleId="Ballontekst">
    <w:name w:val="Balloon Text"/>
    <w:basedOn w:val="Standaard"/>
    <w:link w:val="BallontekstChar"/>
    <w:uiPriority w:val="99"/>
    <w:semiHidden/>
    <w:unhideWhenUsed/>
    <w:rsid w:val="002968ED"/>
    <w:rPr>
      <w:rFonts w:ascii="Tahoma" w:hAnsi="Tahoma" w:cs="Tahoma"/>
      <w:sz w:val="16"/>
      <w:szCs w:val="16"/>
    </w:rPr>
  </w:style>
  <w:style w:type="character" w:customStyle="1" w:styleId="BallontekstChar">
    <w:name w:val="Ballontekst Char"/>
    <w:link w:val="Ballontekst"/>
    <w:uiPriority w:val="99"/>
    <w:semiHidden/>
    <w:rsid w:val="002968ED"/>
    <w:rPr>
      <w:rFonts w:ascii="Tahoma" w:hAnsi="Tahoma" w:cs="Tahoma"/>
      <w:sz w:val="16"/>
      <w:szCs w:val="16"/>
      <w:lang w:val="en-US" w:eastAsia="en-US"/>
    </w:rPr>
  </w:style>
  <w:style w:type="paragraph" w:customStyle="1" w:styleId="OpmaakprofielNENadressenenkenmerkenlinks">
    <w:name w:val="Opmaakprofiel NEN adressen en kenmerken + links"/>
    <w:basedOn w:val="NENadressenenkenmerken"/>
    <w:rsid w:val="000F3D25"/>
  </w:style>
  <w:style w:type="paragraph" w:customStyle="1" w:styleId="opsommingstreepje">
    <w:name w:val="opsomming streepje"/>
    <w:basedOn w:val="Standaard"/>
    <w:rsid w:val="008930DA"/>
    <w:pPr>
      <w:overflowPunct w:val="0"/>
      <w:autoSpaceDE w:val="0"/>
      <w:autoSpaceDN w:val="0"/>
      <w:adjustRightInd w:val="0"/>
      <w:spacing w:after="240" w:line="220" w:lineRule="atLeast"/>
      <w:ind w:left="284" w:hanging="284"/>
      <w:textAlignment w:val="baseline"/>
    </w:pPr>
    <w:rPr>
      <w:rFonts w:cs="Times New Roman"/>
      <w:lang w:val="nl-NL"/>
    </w:rPr>
  </w:style>
  <w:style w:type="paragraph" w:customStyle="1" w:styleId="opsommingletters">
    <w:name w:val="opsomming letters"/>
    <w:basedOn w:val="Standaard"/>
    <w:rsid w:val="009D3C18"/>
    <w:pPr>
      <w:keepLines/>
      <w:tabs>
        <w:tab w:val="left" w:pos="1560"/>
      </w:tabs>
      <w:overflowPunct w:val="0"/>
      <w:autoSpaceDE w:val="0"/>
      <w:autoSpaceDN w:val="0"/>
      <w:adjustRightInd w:val="0"/>
      <w:spacing w:after="240" w:line="220" w:lineRule="atLeast"/>
      <w:ind w:left="284" w:hanging="284"/>
      <w:textAlignment w:val="baseline"/>
    </w:pPr>
    <w:rPr>
      <w:rFonts w:cs="Times New Roman"/>
      <w:lang w:val="nl-NL"/>
    </w:rPr>
  </w:style>
  <w:style w:type="paragraph" w:customStyle="1" w:styleId="opmerking">
    <w:name w:val="opmerking"/>
    <w:basedOn w:val="Standaard"/>
    <w:next w:val="Standaard"/>
    <w:rsid w:val="009D3C18"/>
    <w:pPr>
      <w:tabs>
        <w:tab w:val="left" w:pos="1418"/>
      </w:tabs>
      <w:overflowPunct w:val="0"/>
      <w:autoSpaceDE w:val="0"/>
      <w:autoSpaceDN w:val="0"/>
      <w:adjustRightInd w:val="0"/>
      <w:spacing w:after="240" w:line="200" w:lineRule="atLeast"/>
      <w:textAlignment w:val="baseline"/>
    </w:pPr>
    <w:rPr>
      <w:rFonts w:cs="Times New Roman"/>
      <w:sz w:val="18"/>
      <w:lang w:val="nl-NL"/>
    </w:rPr>
  </w:style>
  <w:style w:type="character" w:styleId="Paginanummer">
    <w:name w:val="page number"/>
    <w:basedOn w:val="Standaardalinea-lettertype"/>
    <w:rsid w:val="004C5BFF"/>
  </w:style>
  <w:style w:type="character" w:styleId="GevolgdeHyperlink">
    <w:name w:val="FollowedHyperlink"/>
    <w:rsid w:val="00835BCF"/>
    <w:rPr>
      <w:color w:val="800080"/>
      <w:u w:val="single"/>
    </w:rPr>
  </w:style>
  <w:style w:type="character" w:styleId="Verwijzingopmerking">
    <w:name w:val="annotation reference"/>
    <w:uiPriority w:val="99"/>
    <w:semiHidden/>
    <w:unhideWhenUsed/>
    <w:rsid w:val="00F566F6"/>
    <w:rPr>
      <w:sz w:val="16"/>
      <w:szCs w:val="16"/>
    </w:rPr>
  </w:style>
  <w:style w:type="paragraph" w:styleId="Tekstopmerking">
    <w:name w:val="annotation text"/>
    <w:basedOn w:val="Standaard"/>
    <w:link w:val="TekstopmerkingChar"/>
    <w:uiPriority w:val="99"/>
    <w:semiHidden/>
    <w:unhideWhenUsed/>
    <w:rsid w:val="00F566F6"/>
  </w:style>
  <w:style w:type="character" w:customStyle="1" w:styleId="TekstopmerkingChar">
    <w:name w:val="Tekst opmerking Char"/>
    <w:link w:val="Tekstopmerking"/>
    <w:uiPriority w:val="99"/>
    <w:semiHidden/>
    <w:rsid w:val="00F566F6"/>
    <w:rPr>
      <w:rFonts w:ascii="Arial" w:hAnsi="Arial" w:cs="Arial"/>
      <w:lang w:val="en-US" w:eastAsia="en-US"/>
    </w:rPr>
  </w:style>
  <w:style w:type="paragraph" w:styleId="Onderwerpvanopmerking">
    <w:name w:val="annotation subject"/>
    <w:basedOn w:val="Tekstopmerking"/>
    <w:next w:val="Tekstopmerking"/>
    <w:link w:val="OnderwerpvanopmerkingChar"/>
    <w:uiPriority w:val="99"/>
    <w:semiHidden/>
    <w:unhideWhenUsed/>
    <w:rsid w:val="00F566F6"/>
    <w:rPr>
      <w:b/>
      <w:bCs/>
    </w:rPr>
  </w:style>
  <w:style w:type="character" w:customStyle="1" w:styleId="OnderwerpvanopmerkingChar">
    <w:name w:val="Onderwerp van opmerking Char"/>
    <w:link w:val="Onderwerpvanopmerking"/>
    <w:uiPriority w:val="99"/>
    <w:semiHidden/>
    <w:rsid w:val="00F566F6"/>
    <w:rPr>
      <w:rFonts w:ascii="Arial" w:hAnsi="Arial" w:cs="Arial"/>
      <w:b/>
      <w:bCs/>
      <w:lang w:val="en-US" w:eastAsia="en-US"/>
    </w:rPr>
  </w:style>
  <w:style w:type="paragraph" w:customStyle="1" w:styleId="Formula">
    <w:name w:val="Formula"/>
    <w:basedOn w:val="Standaard"/>
    <w:next w:val="Standaard"/>
    <w:rsid w:val="00461E88"/>
    <w:pPr>
      <w:tabs>
        <w:tab w:val="right" w:pos="9752"/>
      </w:tabs>
      <w:spacing w:after="220" w:line="230" w:lineRule="atLeast"/>
      <w:ind w:left="403"/>
    </w:pPr>
    <w:rPr>
      <w:rFonts w:eastAsia="MS Mincho" w:cs="Times New Roman"/>
      <w:lang w:eastAsia="fr-FR"/>
    </w:rPr>
  </w:style>
  <w:style w:type="paragraph" w:customStyle="1" w:styleId="Tabeltekst">
    <w:name w:val="Tabeltekst"/>
    <w:basedOn w:val="Standaard"/>
    <w:rsid w:val="00D20EC3"/>
    <w:pPr>
      <w:overflowPunct w:val="0"/>
      <w:autoSpaceDE w:val="0"/>
      <w:autoSpaceDN w:val="0"/>
      <w:adjustRightInd w:val="0"/>
      <w:spacing w:before="40" w:after="120" w:line="220" w:lineRule="atLeast"/>
      <w:textAlignment w:val="baseline"/>
    </w:pPr>
    <w:rPr>
      <w:rFonts w:cs="Times New Roman"/>
      <w:lang w:val="nl-NL"/>
    </w:rPr>
  </w:style>
  <w:style w:type="paragraph" w:customStyle="1" w:styleId="Tabelkop">
    <w:name w:val="Tabel kop"/>
    <w:basedOn w:val="Standaard"/>
    <w:rsid w:val="00D20EC3"/>
    <w:pPr>
      <w:keepNext/>
      <w:keepLines/>
      <w:overflowPunct w:val="0"/>
      <w:autoSpaceDE w:val="0"/>
      <w:autoSpaceDN w:val="0"/>
      <w:adjustRightInd w:val="0"/>
      <w:spacing w:before="80" w:after="80" w:line="220" w:lineRule="atLeast"/>
      <w:textAlignment w:val="baseline"/>
    </w:pPr>
    <w:rPr>
      <w:rFonts w:cs="Times New Roman"/>
      <w:b/>
      <w:lang w:val="nl-NL"/>
    </w:rPr>
  </w:style>
  <w:style w:type="paragraph" w:customStyle="1" w:styleId="Voetnoottabel">
    <w:name w:val="Voetnoot tabel"/>
    <w:basedOn w:val="Standaard"/>
    <w:rsid w:val="00D20EC3"/>
    <w:pPr>
      <w:overflowPunct w:val="0"/>
      <w:autoSpaceDE w:val="0"/>
      <w:autoSpaceDN w:val="0"/>
      <w:adjustRightInd w:val="0"/>
      <w:spacing w:before="20" w:after="20" w:line="200" w:lineRule="atLeast"/>
      <w:ind w:left="284" w:hanging="284"/>
      <w:textAlignment w:val="baseline"/>
    </w:pPr>
    <w:rPr>
      <w:rFonts w:cs="Times New Roman"/>
      <w:sz w:val="18"/>
      <w:lang w:val="nl-NL"/>
    </w:rPr>
  </w:style>
  <w:style w:type="paragraph" w:customStyle="1" w:styleId="ptb4">
    <w:name w:val="ptb4"/>
    <w:basedOn w:val="Kop4"/>
    <w:next w:val="Standaard"/>
    <w:rsid w:val="00DC233B"/>
    <w:pPr>
      <w:keepNext/>
      <w:numPr>
        <w:ilvl w:val="3"/>
        <w:numId w:val="41"/>
      </w:numPr>
      <w:tabs>
        <w:tab w:val="left" w:pos="794"/>
      </w:tabs>
      <w:suppressAutoHyphens/>
      <w:spacing w:before="60" w:after="240" w:line="230" w:lineRule="exact"/>
    </w:pPr>
    <w:rPr>
      <w:rFonts w:eastAsia="MS Mincho" w:cs="Times New Roman"/>
      <w:b/>
      <w:lang w:val="nl-NL" w:eastAsia="ja-JP"/>
    </w:rPr>
  </w:style>
  <w:style w:type="paragraph" w:customStyle="1" w:styleId="ptb5">
    <w:name w:val="ptb5"/>
    <w:basedOn w:val="Kop5"/>
    <w:next w:val="Standaard"/>
    <w:rsid w:val="00DC233B"/>
    <w:pPr>
      <w:keepNext/>
      <w:numPr>
        <w:ilvl w:val="4"/>
        <w:numId w:val="41"/>
      </w:numPr>
      <w:tabs>
        <w:tab w:val="left" w:pos="964"/>
      </w:tabs>
      <w:suppressAutoHyphens/>
      <w:spacing w:before="60" w:after="240" w:line="230" w:lineRule="exact"/>
    </w:pPr>
    <w:rPr>
      <w:rFonts w:eastAsia="MS Mincho" w:cs="Times New Roman"/>
      <w:b/>
      <w:lang w:val="nl-NL" w:eastAsia="ja-JP"/>
    </w:rPr>
  </w:style>
  <w:style w:type="paragraph" w:customStyle="1" w:styleId="ptb6">
    <w:name w:val="ptb6"/>
    <w:basedOn w:val="Kop6"/>
    <w:next w:val="Standaard"/>
    <w:rsid w:val="00DC233B"/>
    <w:pPr>
      <w:keepNext/>
      <w:numPr>
        <w:ilvl w:val="5"/>
        <w:numId w:val="41"/>
      </w:numPr>
      <w:tabs>
        <w:tab w:val="left" w:pos="1106"/>
      </w:tabs>
      <w:suppressAutoHyphens/>
      <w:spacing w:before="60" w:after="240" w:line="230" w:lineRule="exact"/>
    </w:pPr>
    <w:rPr>
      <w:rFonts w:eastAsia="MS Mincho" w:cs="Times New Roman"/>
      <w:b/>
      <w:lang w:val="nl-NL" w:eastAsia="ja-JP"/>
    </w:rPr>
  </w:style>
  <w:style w:type="paragraph" w:customStyle="1" w:styleId="Bijlage">
    <w:name w:val="Bijlage"/>
    <w:basedOn w:val="Standaard"/>
    <w:next w:val="Standaard"/>
    <w:rsid w:val="00DC233B"/>
    <w:pPr>
      <w:keepNext/>
      <w:pageBreakBefore/>
      <w:numPr>
        <w:ilvl w:val="1"/>
        <w:numId w:val="41"/>
      </w:numPr>
      <w:spacing w:after="360" w:line="310" w:lineRule="exact"/>
      <w:jc w:val="center"/>
      <w:outlineLvl w:val="0"/>
    </w:pPr>
    <w:rPr>
      <w:rFonts w:eastAsia="MS Mincho" w:cs="Times New Roman"/>
      <w:b/>
      <w:sz w:val="28"/>
      <w:lang w:val="nl-NL" w:eastAsia="ja-JP"/>
    </w:rPr>
  </w:style>
  <w:style w:type="paragraph" w:styleId="Normaalweb">
    <w:name w:val="Normal (Web)"/>
    <w:basedOn w:val="Standaard"/>
    <w:uiPriority w:val="99"/>
    <w:semiHidden/>
    <w:unhideWhenUsed/>
    <w:rsid w:val="00FE3BBA"/>
    <w:pPr>
      <w:spacing w:before="100" w:beforeAutospacing="1" w:after="100" w:afterAutospacing="1"/>
    </w:pPr>
    <w:rPr>
      <w:rFonts w:ascii="Times New Roman" w:hAnsi="Times New Roman" w:cs="Times New Roman"/>
      <w:sz w:val="24"/>
      <w:szCs w:val="24"/>
      <w:lang w:val="nl-NL" w:eastAsia="nl-NL"/>
    </w:rPr>
  </w:style>
  <w:style w:type="paragraph" w:customStyle="1" w:styleId="Basisalinea">
    <w:name w:val="[Basisalinea]"/>
    <w:basedOn w:val="Standaard"/>
    <w:uiPriority w:val="99"/>
    <w:rsid w:val="00521C2D"/>
    <w:pPr>
      <w:autoSpaceDE w:val="0"/>
      <w:autoSpaceDN w:val="0"/>
      <w:adjustRightInd w:val="0"/>
      <w:spacing w:line="288" w:lineRule="auto"/>
      <w:textAlignment w:val="center"/>
    </w:pPr>
    <w:rPr>
      <w:rFonts w:ascii="MinionPro-Regular" w:eastAsia="Calibri" w:hAnsi="MinionPro-Regular" w:cs="MinionPro-Regular"/>
      <w:color w:val="000000"/>
      <w:sz w:val="24"/>
      <w:szCs w:val="24"/>
    </w:rPr>
  </w:style>
  <w:style w:type="paragraph" w:customStyle="1" w:styleId="Tabelkopgecentr">
    <w:name w:val="Tabel kop gecentr"/>
    <w:basedOn w:val="Standaard"/>
    <w:rsid w:val="00521C2D"/>
    <w:pPr>
      <w:keepNext/>
      <w:keepLines/>
      <w:overflowPunct w:val="0"/>
      <w:autoSpaceDE w:val="0"/>
      <w:autoSpaceDN w:val="0"/>
      <w:adjustRightInd w:val="0"/>
      <w:spacing w:before="80" w:after="80" w:line="220" w:lineRule="atLeast"/>
      <w:jc w:val="center"/>
      <w:textAlignment w:val="baseline"/>
    </w:pPr>
    <w:rPr>
      <w:rFonts w:cs="Times New Roman"/>
      <w:b/>
      <w:lang w:val="nl-NL"/>
    </w:rPr>
  </w:style>
  <w:style w:type="paragraph" w:styleId="Revisie">
    <w:name w:val="Revision"/>
    <w:hidden/>
    <w:uiPriority w:val="99"/>
    <w:semiHidden/>
    <w:rsid w:val="00626809"/>
    <w:rPr>
      <w:rFonts w:ascii="Arial" w:hAnsi="Arial" w:cs="Arial"/>
      <w:lang w:val="en-GB" w:eastAsia="en-US"/>
    </w:rPr>
  </w:style>
  <w:style w:type="paragraph" w:styleId="Voetnoottekst">
    <w:name w:val="footnote text"/>
    <w:basedOn w:val="Standaard"/>
    <w:link w:val="VoetnoottekstChar"/>
    <w:uiPriority w:val="99"/>
    <w:semiHidden/>
    <w:unhideWhenUsed/>
    <w:rsid w:val="00626809"/>
  </w:style>
  <w:style w:type="character" w:customStyle="1" w:styleId="VoetnoottekstChar">
    <w:name w:val="Voetnoottekst Char"/>
    <w:link w:val="Voetnoottekst"/>
    <w:uiPriority w:val="99"/>
    <w:semiHidden/>
    <w:rsid w:val="00626809"/>
    <w:rPr>
      <w:rFonts w:ascii="Arial" w:hAnsi="Arial" w:cs="Arial"/>
      <w:lang w:eastAsia="en-US"/>
    </w:rPr>
  </w:style>
  <w:style w:type="character" w:styleId="Voetnootmarkering">
    <w:name w:val="footnote reference"/>
    <w:uiPriority w:val="99"/>
    <w:semiHidden/>
    <w:unhideWhenUsed/>
    <w:rsid w:val="00626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457529">
      <w:bodyDiv w:val="1"/>
      <w:marLeft w:val="0"/>
      <w:marRight w:val="0"/>
      <w:marTop w:val="0"/>
      <w:marBottom w:val="0"/>
      <w:divBdr>
        <w:top w:val="none" w:sz="0" w:space="0" w:color="auto"/>
        <w:left w:val="none" w:sz="0" w:space="0" w:color="auto"/>
        <w:bottom w:val="none" w:sz="0" w:space="0" w:color="auto"/>
        <w:right w:val="none" w:sz="0" w:space="0" w:color="auto"/>
      </w:divBdr>
    </w:div>
    <w:div w:id="191130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ffice\Template\Jarno's%20templates\NEN_DOCUMENT.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26617c-b126-42cd-b07f-7be259b74a72">
      <Terms xmlns="http://schemas.microsoft.com/office/infopath/2007/PartnerControls"/>
    </lcf76f155ced4ddcb4097134ff3c332f>
    <Status xmlns="eb26617c-b126-42cd-b07f-7be259b74a72" xsi:nil="true"/>
    <Projectleider xmlns="eb26617c-b126-42cd-b07f-7be259b74a72">
      <UserInfo>
        <DisplayName/>
        <AccountId xsi:nil="true"/>
        <AccountType/>
      </UserInfo>
    </Projectleider>
    <Datumentijd xmlns="eb26617c-b126-42cd-b07f-7be259b74a72" xsi:nil="true"/>
    <TaxCatchAll xmlns="ea868e6b-1e4e-411b-b0a8-52e37ab6913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463E67A5B7074B8D3E7B9359CAE845" ma:contentTypeVersion="22" ma:contentTypeDescription="Een nieuw document maken." ma:contentTypeScope="" ma:versionID="8b4b361796b0128a2d295d5b035cd55d">
  <xsd:schema xmlns:xsd="http://www.w3.org/2001/XMLSchema" xmlns:xs="http://www.w3.org/2001/XMLSchema" xmlns:p="http://schemas.microsoft.com/office/2006/metadata/properties" xmlns:ns2="eb26617c-b126-42cd-b07f-7be259b74a72" xmlns:ns3="ea868e6b-1e4e-411b-b0a8-52e37ab6913d" targetNamespace="http://schemas.microsoft.com/office/2006/metadata/properties" ma:root="true" ma:fieldsID="da9f5003152f307dd7919dc5a02e1a7d" ns2:_="" ns3:_="">
    <xsd:import namespace="eb26617c-b126-42cd-b07f-7be259b74a72"/>
    <xsd:import namespace="ea868e6b-1e4e-411b-b0a8-52e37ab691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Projectleider" minOccurs="0"/>
                <xsd:element ref="ns2:Status" minOccurs="0"/>
                <xsd:element ref="ns2:MediaServiceObjectDetectorVersions" minOccurs="0"/>
                <xsd:element ref="ns2:Datumentij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6617c-b126-42cd-b07f-7be259b74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d20fea-fdae-4f2f-ac66-dc9eff6945b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jectleider" ma:index="24" nillable="true" ma:displayName="Projectleider" ma:description="Dit is de projectleider van dit project of schema." ma:format="Dropdown" ma:list="UserInfo" ma:SharePointGroup="0" ma:internalName="Projectlei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5" nillable="true" ma:displayName="Status" ma:format="Dropdown" ma:internalName="Status">
      <xsd:simpleType>
        <xsd:restriction base="dms:Choice">
          <xsd:enumeration value="In ontwikkeling"/>
          <xsd:enumeration value="Actief"/>
          <xsd:enumeration value="Geschorst"/>
          <xsd:enumeration value="Teruggetrokken"/>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atumentijd" ma:index="27" nillable="true" ma:displayName="Datum en tijd" ma:format="DateOnly" ma:indexed="true" ma:internalName="Datumentijd">
      <xsd:simpleType>
        <xsd:restriction base="dms:DateTim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68e6b-1e4e-411b-b0a8-52e37ab6913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75649b1-24a1-46ae-b734-8a822c8f3cf6}" ma:internalName="TaxCatchAll" ma:showField="CatchAllData" ma:web="ea868e6b-1e4e-411b-b0a8-52e37ab69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93958-D3F1-4A0D-9359-AC1123A15F84}">
  <ds:schemaRefs>
    <ds:schemaRef ds:uri="http://schemas.openxmlformats.org/officeDocument/2006/bibliography"/>
  </ds:schemaRefs>
</ds:datastoreItem>
</file>

<file path=customXml/itemProps2.xml><?xml version="1.0" encoding="utf-8"?>
<ds:datastoreItem xmlns:ds="http://schemas.openxmlformats.org/officeDocument/2006/customXml" ds:itemID="{9982C6B6-1D6F-4DF7-AD6F-90FCE64E7509}">
  <ds:schemaRefs>
    <ds:schemaRef ds:uri="http://schemas.microsoft.com/sharepoint/v3/contenttype/forms"/>
  </ds:schemaRefs>
</ds:datastoreItem>
</file>

<file path=customXml/itemProps3.xml><?xml version="1.0" encoding="utf-8"?>
<ds:datastoreItem xmlns:ds="http://schemas.openxmlformats.org/officeDocument/2006/customXml" ds:itemID="{A08AA48C-6BC4-4CB4-9E83-25E81E4BEFCA}">
  <ds:schemaRefs>
    <ds:schemaRef ds:uri="http://schemas.microsoft.com/office/2006/metadata/properties"/>
    <ds:schemaRef ds:uri="http://schemas.microsoft.com/office/infopath/2007/PartnerControls"/>
    <ds:schemaRef ds:uri="eb26617c-b126-42cd-b07f-7be259b74a72"/>
    <ds:schemaRef ds:uri="ea868e6b-1e4e-411b-b0a8-52e37ab6913d"/>
  </ds:schemaRefs>
</ds:datastoreItem>
</file>

<file path=customXml/itemProps4.xml><?xml version="1.0" encoding="utf-8"?>
<ds:datastoreItem xmlns:ds="http://schemas.openxmlformats.org/officeDocument/2006/customXml" ds:itemID="{24B5AE39-3671-4410-B289-F6217CC9A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6617c-b126-42cd-b07f-7be259b74a72"/>
    <ds:schemaRef ds:uri="ea868e6b-1e4e-411b-b0a8-52e37ab69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NEN_DOCUMENT</Template>
  <TotalTime>0</TotalTime>
  <Pages>4</Pages>
  <Words>907</Words>
  <Characters>5566</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vt:lpstr>
      <vt:lpstr>template</vt:lpstr>
    </vt:vector>
  </TitlesOfParts>
  <Company>Nederlands Normalisatie Instituut</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Jdakho</dc:creator>
  <cp:keywords/>
  <cp:lastModifiedBy>Harmen Willemse</cp:lastModifiedBy>
  <cp:revision>6</cp:revision>
  <cp:lastPrinted>2019-07-15T08:22:00Z</cp:lastPrinted>
  <dcterms:created xsi:type="dcterms:W3CDTF">2025-08-11T08:00:00Z</dcterms:created>
  <dcterms:modified xsi:type="dcterms:W3CDTF">2025-08-11T09:58:00Z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2000062900</vt:i4>
  </property>
  <property fmtid="{D5CDD505-2E9C-101B-9397-08002B2CF9AE}" pid="4" name="LCID">
    <vt:i4>1033</vt:i4>
  </property>
</Properties>
</file>